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10A44" w14:textId="7D79AC9C" w:rsidR="001614BE" w:rsidRPr="00A41278" w:rsidRDefault="008D4D35" w:rsidP="001614BE">
      <w:pPr>
        <w:autoSpaceDE w:val="0"/>
        <w:autoSpaceDN w:val="0"/>
        <w:adjustRightInd w:val="0"/>
        <w:jc w:val="both"/>
        <w:rPr>
          <w:rFonts w:ascii="Calibri" w:hAnsi="Calibri"/>
          <w:sz w:val="16"/>
          <w:szCs w:val="16"/>
          <w:lang w:val="en-US"/>
        </w:rPr>
      </w:pPr>
      <w:r w:rsidRPr="00A41278">
        <w:rPr>
          <w:rFonts w:ascii="Calibri" w:hAnsi="Calibri"/>
          <w:noProof/>
          <w:sz w:val="16"/>
          <w:szCs w:val="16"/>
          <w:lang w:val="en-IE" w:eastAsia="en-IE"/>
        </w:rPr>
        <w:drawing>
          <wp:anchor distT="0" distB="0" distL="114300" distR="114300" simplePos="0" relativeHeight="251658240" behindDoc="0" locked="0" layoutInCell="1" allowOverlap="1" wp14:anchorId="449128D3" wp14:editId="2CB5BE23">
            <wp:simplePos x="628650" y="1247775"/>
            <wp:positionH relativeFrom="margin">
              <wp:align>left</wp:align>
            </wp:positionH>
            <wp:positionV relativeFrom="margin">
              <wp:align>top</wp:align>
            </wp:positionV>
            <wp:extent cx="1190625" cy="890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I Logo (2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1DC8" w:rsidRPr="00A41278">
        <w:rPr>
          <w:rFonts w:ascii="Calibri" w:hAnsi="Calibri"/>
          <w:noProof/>
          <w:sz w:val="16"/>
          <w:szCs w:val="16"/>
          <w:lang w:val="en-IE" w:eastAsia="en-IE"/>
        </w:rPr>
        <w:drawing>
          <wp:anchor distT="0" distB="0" distL="114300" distR="114300" simplePos="0" relativeHeight="251650048" behindDoc="0" locked="0" layoutInCell="1" allowOverlap="1" wp14:anchorId="1DFB02E3" wp14:editId="62F3BB17">
            <wp:simplePos x="0" y="0"/>
            <wp:positionH relativeFrom="column">
              <wp:posOffset>4461510</wp:posOffset>
            </wp:positionH>
            <wp:positionV relativeFrom="paragraph">
              <wp:posOffset>89535</wp:posOffset>
            </wp:positionV>
            <wp:extent cx="1600200" cy="800100"/>
            <wp:effectExtent l="0" t="0" r="0" b="0"/>
            <wp:wrapTopAndBottom/>
            <wp:docPr id="20" name="Picture 20" descr="hse[v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se[v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D2BBC9" w14:textId="350C79BC" w:rsidR="7F7D5C11" w:rsidRDefault="7F7D5C11" w:rsidP="7F7D5C11">
      <w:pPr>
        <w:jc w:val="both"/>
        <w:rPr>
          <w:rFonts w:ascii="Calibri" w:hAnsi="Calibri"/>
          <w:sz w:val="16"/>
          <w:szCs w:val="16"/>
          <w:lang w:val="en-US"/>
        </w:rPr>
      </w:pPr>
    </w:p>
    <w:p w14:paraId="68227222" w14:textId="13DA11C5" w:rsidR="7F7D5C11" w:rsidRDefault="7F7D5C11" w:rsidP="7F7D5C11">
      <w:pPr>
        <w:jc w:val="both"/>
        <w:rPr>
          <w:rFonts w:ascii="Calibri" w:hAnsi="Calibri"/>
          <w:sz w:val="16"/>
          <w:szCs w:val="16"/>
          <w:lang w:val="en-US"/>
        </w:rPr>
      </w:pPr>
    </w:p>
    <w:p w14:paraId="7383A379" w14:textId="77777777" w:rsidR="001614BE" w:rsidRPr="009A5DC1" w:rsidRDefault="001614BE" w:rsidP="7F7D5C11">
      <w:pPr>
        <w:pStyle w:val="Heading1"/>
        <w:spacing w:after="120"/>
        <w:rPr>
          <w:rFonts w:cstheme="minorBidi"/>
          <w:sz w:val="24"/>
          <w:szCs w:val="24"/>
        </w:rPr>
      </w:pPr>
      <w:r w:rsidRPr="7F7D5C11">
        <w:rPr>
          <w:rFonts w:cstheme="minorBidi"/>
          <w:sz w:val="24"/>
          <w:szCs w:val="24"/>
        </w:rPr>
        <w:t xml:space="preserve">Selection Criteria for </w:t>
      </w:r>
      <w:r w:rsidR="00297DB9" w:rsidRPr="7F7D5C11">
        <w:rPr>
          <w:rFonts w:cstheme="minorBidi"/>
          <w:sz w:val="24"/>
          <w:szCs w:val="24"/>
        </w:rPr>
        <w:t>Access To Information</w:t>
      </w:r>
      <w:r w:rsidRPr="7F7D5C11">
        <w:rPr>
          <w:rFonts w:cstheme="minorBidi"/>
          <w:sz w:val="24"/>
          <w:szCs w:val="24"/>
        </w:rPr>
        <w:t xml:space="preserve"> Projects </w:t>
      </w:r>
    </w:p>
    <w:p w14:paraId="67DF29AD" w14:textId="7327E5BD" w:rsidR="7F7D5C11" w:rsidRDefault="7F7D5C11" w:rsidP="7F7D5C11"/>
    <w:p w14:paraId="54223926" w14:textId="2C07154E" w:rsidR="7F7D5C11" w:rsidRDefault="7F7D5C11" w:rsidP="7F7D5C11"/>
    <w:p w14:paraId="1C2351D2" w14:textId="03118314" w:rsidR="001614BE" w:rsidRPr="009A5DC1" w:rsidRDefault="001614BE" w:rsidP="7F7D5C11">
      <w:pPr>
        <w:jc w:val="both"/>
        <w:rPr>
          <w:rFonts w:cstheme="minorBidi"/>
          <w:lang w:val="en-US"/>
        </w:rPr>
      </w:pPr>
      <w:r w:rsidRPr="7F7D5C11">
        <w:rPr>
          <w:rFonts w:cstheme="minorBidi"/>
          <w:lang w:val="en-US"/>
        </w:rPr>
        <w:t>Healthlink provides a messaging service that allows Clinical Patient Information to be securely transferred between Hospitals, smaller health care organisations and General Practitioners electronically.   This efficient sharing of patient information will</w:t>
      </w:r>
      <w:r w:rsidR="00AA6899" w:rsidRPr="7F7D5C11">
        <w:rPr>
          <w:rFonts w:cstheme="minorBidi"/>
          <w:lang w:val="en-US"/>
        </w:rPr>
        <w:t>:</w:t>
      </w:r>
    </w:p>
    <w:p w14:paraId="61DEA66E" w14:textId="09C2584B" w:rsidR="7F7D5C11" w:rsidRDefault="7F7D5C11" w:rsidP="7F7D5C11">
      <w:pPr>
        <w:jc w:val="both"/>
        <w:rPr>
          <w:rFonts w:cstheme="minorBidi"/>
          <w:lang w:val="en-US"/>
        </w:rPr>
      </w:pPr>
    </w:p>
    <w:p w14:paraId="30173982" w14:textId="50DDDA52" w:rsidR="7F7D5C11" w:rsidRDefault="7F7D5C11" w:rsidP="7F7D5C11">
      <w:pPr>
        <w:jc w:val="both"/>
        <w:rPr>
          <w:rFonts w:cstheme="minorBidi"/>
          <w:lang w:val="en-US"/>
        </w:rPr>
      </w:pPr>
    </w:p>
    <w:p w14:paraId="12069852" w14:textId="77777777" w:rsidR="001614BE" w:rsidRPr="009A5DC1" w:rsidRDefault="001614BE" w:rsidP="001614BE">
      <w:pPr>
        <w:numPr>
          <w:ilvl w:val="0"/>
          <w:numId w:val="1"/>
        </w:numPr>
        <w:jc w:val="both"/>
        <w:rPr>
          <w:rFonts w:cstheme="minorHAnsi"/>
          <w:lang w:val="en-US"/>
        </w:rPr>
      </w:pPr>
      <w:r w:rsidRPr="009A5DC1">
        <w:rPr>
          <w:rFonts w:cstheme="minorHAnsi"/>
          <w:lang w:val="en-US"/>
        </w:rPr>
        <w:t xml:space="preserve">Reduce administrative workloads for Primary and Secondary </w:t>
      </w:r>
      <w:bookmarkStart w:id="0" w:name="_Toc95283291"/>
      <w:r w:rsidRPr="009A5DC1">
        <w:rPr>
          <w:rFonts w:cstheme="minorHAnsi"/>
          <w:lang w:val="en-US"/>
        </w:rPr>
        <w:t>Care Practitioners</w:t>
      </w:r>
    </w:p>
    <w:bookmarkEnd w:id="0"/>
    <w:p w14:paraId="220E29A7" w14:textId="77777777" w:rsidR="001614BE" w:rsidRPr="009A5DC1" w:rsidRDefault="001614BE" w:rsidP="001614BE">
      <w:pPr>
        <w:numPr>
          <w:ilvl w:val="0"/>
          <w:numId w:val="1"/>
        </w:numPr>
        <w:jc w:val="both"/>
        <w:rPr>
          <w:rFonts w:cstheme="minorHAnsi"/>
          <w:lang w:val="en-US"/>
        </w:rPr>
      </w:pPr>
      <w:r w:rsidRPr="009A5DC1">
        <w:rPr>
          <w:rFonts w:cstheme="minorHAnsi"/>
          <w:lang w:val="en-US"/>
        </w:rPr>
        <w:t>Improve the quality of patient care</w:t>
      </w:r>
    </w:p>
    <w:p w14:paraId="1460B76C" w14:textId="77777777" w:rsidR="001614BE" w:rsidRPr="009A5DC1" w:rsidRDefault="001614BE" w:rsidP="001614BE">
      <w:pPr>
        <w:numPr>
          <w:ilvl w:val="0"/>
          <w:numId w:val="1"/>
        </w:numPr>
        <w:jc w:val="both"/>
        <w:rPr>
          <w:rFonts w:cstheme="minorHAnsi"/>
          <w:lang w:val="en-US"/>
        </w:rPr>
      </w:pPr>
      <w:r w:rsidRPr="009A5DC1">
        <w:rPr>
          <w:rFonts w:cstheme="minorHAnsi"/>
          <w:lang w:val="en-US"/>
        </w:rPr>
        <w:t>Improve data integrity</w:t>
      </w:r>
    </w:p>
    <w:p w14:paraId="5D697636" w14:textId="77777777" w:rsidR="001614BE" w:rsidRDefault="001614BE" w:rsidP="00756D0B">
      <w:pPr>
        <w:numPr>
          <w:ilvl w:val="0"/>
          <w:numId w:val="1"/>
        </w:numPr>
        <w:jc w:val="both"/>
        <w:rPr>
          <w:rFonts w:ascii="Calibri" w:hAnsi="Calibri"/>
          <w:lang w:val="en-US"/>
        </w:rPr>
      </w:pPr>
      <w:r w:rsidRPr="7F7D5C11">
        <w:rPr>
          <w:rFonts w:cstheme="minorBidi"/>
          <w:lang w:val="en-US"/>
        </w:rPr>
        <w:t>Reduce manual</w:t>
      </w:r>
      <w:r w:rsidRPr="7F7D5C11">
        <w:rPr>
          <w:rFonts w:ascii="Calibri" w:hAnsi="Calibri"/>
          <w:lang w:val="en-US"/>
        </w:rPr>
        <w:t xml:space="preserve"> error</w:t>
      </w:r>
    </w:p>
    <w:p w14:paraId="56F716A6" w14:textId="609B7563" w:rsidR="7F7D5C11" w:rsidRDefault="7F7D5C11" w:rsidP="7F7D5C11">
      <w:pPr>
        <w:numPr>
          <w:ilvl w:val="0"/>
          <w:numId w:val="1"/>
        </w:numPr>
        <w:jc w:val="both"/>
        <w:rPr>
          <w:lang w:val="en-US"/>
        </w:rPr>
      </w:pPr>
    </w:p>
    <w:p w14:paraId="30068719" w14:textId="77777777" w:rsidR="00C07DA5" w:rsidRDefault="00C07DA5" w:rsidP="00C07DA5">
      <w:pPr>
        <w:jc w:val="both"/>
        <w:rPr>
          <w:rFonts w:ascii="Calibri" w:hAnsi="Calibri"/>
          <w:lang w:val="en-US"/>
        </w:rPr>
      </w:pPr>
    </w:p>
    <w:p w14:paraId="31E8D680" w14:textId="7A6FD9E1" w:rsidR="001614BE" w:rsidRDefault="001614BE" w:rsidP="001614BE">
      <w:pPr>
        <w:jc w:val="both"/>
        <w:rPr>
          <w:rFonts w:ascii="Calibri" w:hAnsi="Calibri"/>
          <w:lang w:val="en-US"/>
        </w:rPr>
      </w:pPr>
      <w:r w:rsidRPr="00CA24F2">
        <w:rPr>
          <w:rFonts w:ascii="Calibri" w:hAnsi="Calibri"/>
          <w:lang w:val="en-US"/>
        </w:rPr>
        <w:t xml:space="preserve">The following criterion has been compiled to assist </w:t>
      </w:r>
      <w:r w:rsidR="00297DB9">
        <w:rPr>
          <w:rFonts w:ascii="Calibri" w:hAnsi="Calibri"/>
          <w:lang w:val="en-US"/>
        </w:rPr>
        <w:t xml:space="preserve">the Access To Information </w:t>
      </w:r>
      <w:r w:rsidR="00C07DA5">
        <w:rPr>
          <w:rFonts w:ascii="Calibri" w:hAnsi="Calibri"/>
          <w:lang w:val="en-US"/>
        </w:rPr>
        <w:t>Working Group</w:t>
      </w:r>
      <w:r w:rsidR="00297DB9">
        <w:rPr>
          <w:rFonts w:ascii="Calibri" w:hAnsi="Calibri"/>
          <w:lang w:val="en-US"/>
        </w:rPr>
        <w:t xml:space="preserve"> to </w:t>
      </w:r>
      <w:r w:rsidRPr="00CA24F2">
        <w:rPr>
          <w:rFonts w:ascii="Calibri" w:hAnsi="Calibri"/>
          <w:lang w:val="en-US"/>
        </w:rPr>
        <w:t>evaluate project proposals.  It will enable developments to be aligned with agreed priorities,</w:t>
      </w:r>
      <w:r w:rsidR="00C07DA5">
        <w:rPr>
          <w:rFonts w:ascii="Calibri" w:hAnsi="Calibri"/>
          <w:lang w:val="en-US"/>
        </w:rPr>
        <w:t xml:space="preserve"> has appropriate governance,</w:t>
      </w:r>
      <w:r w:rsidRPr="00CA24F2">
        <w:rPr>
          <w:rFonts w:ascii="Calibri" w:hAnsi="Calibri"/>
          <w:lang w:val="en-US"/>
        </w:rPr>
        <w:t xml:space="preserve"> ensure appropriate funding is available and maximum value is obtained from the national messaging infrastructure.</w:t>
      </w:r>
    </w:p>
    <w:p w14:paraId="252AEBB4" w14:textId="77777777" w:rsidR="002A64B9" w:rsidRDefault="002A64B9" w:rsidP="6EE0A2EC">
      <w:pPr>
        <w:jc w:val="both"/>
        <w:rPr>
          <w:rFonts w:ascii="Calibri" w:hAnsi="Calibri"/>
          <w:lang w:val="en-US"/>
        </w:rPr>
      </w:pPr>
    </w:p>
    <w:p w14:paraId="5011DA68" w14:textId="4FD3B70E" w:rsidR="7F7D5C11" w:rsidRDefault="7F7D5C11" w:rsidP="7F7D5C11">
      <w:pPr>
        <w:jc w:val="both"/>
        <w:rPr>
          <w:rFonts w:ascii="Calibri" w:hAnsi="Calibri"/>
          <w:lang w:val="en-US"/>
        </w:rPr>
      </w:pPr>
    </w:p>
    <w:p w14:paraId="45FEE37C" w14:textId="05265420" w:rsidR="6EE0A2EC" w:rsidRDefault="6EE0A2EC" w:rsidP="6EE0A2EC">
      <w:pPr>
        <w:jc w:val="both"/>
        <w:rPr>
          <w:rFonts w:ascii="Calibri" w:hAnsi="Calibri"/>
          <w:b/>
          <w:bCs/>
          <w:lang w:val="en-US"/>
        </w:rPr>
      </w:pPr>
      <w:r w:rsidRPr="6EE0A2EC">
        <w:rPr>
          <w:rFonts w:ascii="Calibri" w:hAnsi="Calibri"/>
          <w:b/>
          <w:bCs/>
          <w:lang w:val="en-US"/>
        </w:rPr>
        <w:t>Note:</w:t>
      </w:r>
      <w:r w:rsidR="00C47728">
        <w:rPr>
          <w:rFonts w:ascii="Calibri" w:hAnsi="Calibri"/>
          <w:b/>
          <w:bCs/>
          <w:lang w:val="en-US"/>
        </w:rPr>
        <w:t xml:space="preserve"> </w:t>
      </w:r>
      <w:r w:rsidR="003A5044">
        <w:rPr>
          <w:rFonts w:ascii="Calibri" w:hAnsi="Calibri"/>
          <w:bCs/>
          <w:lang w:val="en-US"/>
        </w:rPr>
        <w:t>Healthlink</w:t>
      </w:r>
      <w:bookmarkStart w:id="1" w:name="_GoBack"/>
      <w:bookmarkEnd w:id="1"/>
      <w:r w:rsidRPr="00C47728">
        <w:rPr>
          <w:rFonts w:ascii="Calibri" w:hAnsi="Calibri"/>
          <w:bCs/>
          <w:lang w:val="en-US"/>
        </w:rPr>
        <w:t xml:space="preserve"> c</w:t>
      </w:r>
      <w:r w:rsidR="00550B6A">
        <w:rPr>
          <w:rFonts w:ascii="Calibri" w:hAnsi="Calibri"/>
          <w:bCs/>
          <w:lang w:val="en-US"/>
        </w:rPr>
        <w:t xml:space="preserve">an only </w:t>
      </w:r>
      <w:r w:rsidRPr="00C47728">
        <w:rPr>
          <w:rFonts w:ascii="Calibri" w:hAnsi="Calibri"/>
          <w:bCs/>
          <w:lang w:val="en-US"/>
        </w:rPr>
        <w:t xml:space="preserve">support the transmission of </w:t>
      </w:r>
      <w:r w:rsidR="00550B6A">
        <w:rPr>
          <w:rFonts w:ascii="Calibri" w:hAnsi="Calibri"/>
          <w:bCs/>
          <w:lang w:val="en-US"/>
        </w:rPr>
        <w:t xml:space="preserve">referral </w:t>
      </w:r>
      <w:r w:rsidRPr="00C47728">
        <w:rPr>
          <w:rFonts w:ascii="Calibri" w:hAnsi="Calibri"/>
          <w:bCs/>
          <w:lang w:val="en-US"/>
        </w:rPr>
        <w:t xml:space="preserve">messages </w:t>
      </w:r>
      <w:r w:rsidR="00C47728" w:rsidRPr="00C47728">
        <w:rPr>
          <w:rFonts w:ascii="Calibri" w:hAnsi="Calibri"/>
          <w:bCs/>
          <w:lang w:val="en-US"/>
        </w:rPr>
        <w:t xml:space="preserve">containing </w:t>
      </w:r>
      <w:r w:rsidRPr="00C47728">
        <w:rPr>
          <w:rFonts w:ascii="Calibri" w:hAnsi="Calibri"/>
          <w:bCs/>
          <w:lang w:val="en-US"/>
        </w:rPr>
        <w:t>attachments</w:t>
      </w:r>
      <w:r w:rsidR="00550B6A">
        <w:rPr>
          <w:rFonts w:ascii="Calibri" w:hAnsi="Calibri"/>
          <w:bCs/>
          <w:lang w:val="en-US"/>
        </w:rPr>
        <w:t xml:space="preserve"> that are sent by GPs to acute settings</w:t>
      </w:r>
      <w:r w:rsidRPr="00C47728">
        <w:rPr>
          <w:rFonts w:ascii="Calibri" w:hAnsi="Calibri"/>
          <w:bCs/>
          <w:lang w:val="en-US"/>
        </w:rPr>
        <w:t>.</w:t>
      </w:r>
    </w:p>
    <w:p w14:paraId="683CFD6B" w14:textId="77777777" w:rsidR="002B317B" w:rsidRDefault="002B317B" w:rsidP="001614BE">
      <w:pPr>
        <w:jc w:val="both"/>
        <w:rPr>
          <w:rFonts w:ascii="Calibri" w:hAnsi="Calibri"/>
          <w:lang w:val="en-US"/>
        </w:rPr>
      </w:pP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376"/>
        <w:gridCol w:w="7087"/>
      </w:tblGrid>
      <w:tr w:rsidR="00C07DA5" w:rsidRPr="00667D13" w14:paraId="1F2013A2" w14:textId="77777777" w:rsidTr="00C07DA5">
        <w:trPr>
          <w:trHeight w:val="340"/>
        </w:trPr>
        <w:tc>
          <w:tcPr>
            <w:tcW w:w="2376" w:type="dxa"/>
            <w:shd w:val="clear" w:color="auto" w:fill="C6D9F1" w:themeFill="text2" w:themeFillTint="33"/>
          </w:tcPr>
          <w:p w14:paraId="0AF72C97" w14:textId="77777777" w:rsidR="00C07DA5" w:rsidRPr="00E7343C" w:rsidRDefault="00C07DA5" w:rsidP="00667D13">
            <w:pPr>
              <w:pStyle w:val="Heading3"/>
              <w:rPr>
                <w:rFonts w:asciiTheme="minorHAnsi" w:hAnsiTheme="minorHAnsi" w:cstheme="minorHAnsi"/>
                <w:b w:val="0"/>
                <w:color w:val="FF0000"/>
              </w:rPr>
            </w:pPr>
            <w:r w:rsidRPr="00E7343C">
              <w:rPr>
                <w:rFonts w:asciiTheme="minorHAnsi" w:hAnsiTheme="minorHAnsi" w:cstheme="minorHAnsi"/>
                <w:b w:val="0"/>
              </w:rPr>
              <w:t>Requestor</w:t>
            </w:r>
          </w:p>
        </w:tc>
        <w:tc>
          <w:tcPr>
            <w:tcW w:w="7088" w:type="dxa"/>
          </w:tcPr>
          <w:p w14:paraId="4776441E" w14:textId="461B279E" w:rsidR="00C07DA5" w:rsidRPr="00E7343C" w:rsidRDefault="00C07DA5" w:rsidP="00667D13">
            <w:pPr>
              <w:pStyle w:val="Heading3"/>
              <w:rPr>
                <w:rFonts w:asciiTheme="minorHAnsi" w:hAnsiTheme="minorHAnsi" w:cstheme="minorHAnsi"/>
                <w:b w:val="0"/>
              </w:rPr>
            </w:pPr>
          </w:p>
        </w:tc>
      </w:tr>
      <w:tr w:rsidR="00C07DA5" w:rsidRPr="00667D13" w14:paraId="06F4F5F3" w14:textId="77777777" w:rsidTr="00C07DA5">
        <w:trPr>
          <w:trHeight w:val="340"/>
        </w:trPr>
        <w:tc>
          <w:tcPr>
            <w:tcW w:w="2376" w:type="dxa"/>
            <w:shd w:val="clear" w:color="auto" w:fill="C6D9F1" w:themeFill="text2" w:themeFillTint="33"/>
          </w:tcPr>
          <w:p w14:paraId="2C9DF46F" w14:textId="77777777" w:rsidR="00C07DA5" w:rsidRPr="00E7343C" w:rsidRDefault="00C07DA5" w:rsidP="00667D13">
            <w:pPr>
              <w:pStyle w:val="Heading3"/>
              <w:rPr>
                <w:rFonts w:asciiTheme="minorHAnsi" w:hAnsiTheme="minorHAnsi" w:cstheme="minorHAnsi"/>
                <w:b w:val="0"/>
              </w:rPr>
            </w:pPr>
            <w:r w:rsidRPr="00E7343C">
              <w:rPr>
                <w:rFonts w:asciiTheme="minorHAnsi" w:hAnsiTheme="minorHAnsi" w:cstheme="minorHAnsi"/>
                <w:b w:val="0"/>
                <w:bCs/>
              </w:rPr>
              <w:t>Proposal Sponsor</w:t>
            </w:r>
          </w:p>
        </w:tc>
        <w:tc>
          <w:tcPr>
            <w:tcW w:w="7088" w:type="dxa"/>
          </w:tcPr>
          <w:p w14:paraId="42B72436" w14:textId="634E4C62" w:rsidR="00C07DA5" w:rsidRPr="00E7343C" w:rsidRDefault="00C07DA5" w:rsidP="00667D13">
            <w:pPr>
              <w:pStyle w:val="Heading3"/>
              <w:rPr>
                <w:rFonts w:asciiTheme="minorHAnsi" w:hAnsiTheme="minorHAnsi" w:cstheme="minorHAnsi"/>
                <w:b w:val="0"/>
              </w:rPr>
            </w:pPr>
          </w:p>
        </w:tc>
      </w:tr>
      <w:tr w:rsidR="00C07DA5" w:rsidRPr="00667D13" w14:paraId="35F3E4EA" w14:textId="77777777" w:rsidTr="00C07DA5">
        <w:trPr>
          <w:trHeight w:val="340"/>
        </w:trPr>
        <w:tc>
          <w:tcPr>
            <w:tcW w:w="2376" w:type="dxa"/>
            <w:shd w:val="clear" w:color="auto" w:fill="C6D9F1" w:themeFill="text2" w:themeFillTint="33"/>
          </w:tcPr>
          <w:p w14:paraId="7E8C25F1" w14:textId="77777777" w:rsidR="00C07DA5" w:rsidRPr="00E7343C" w:rsidRDefault="00C07DA5" w:rsidP="00667D13">
            <w:pPr>
              <w:pStyle w:val="Heading3"/>
              <w:rPr>
                <w:rFonts w:asciiTheme="minorHAnsi" w:hAnsiTheme="minorHAnsi" w:cstheme="minorHAnsi"/>
                <w:b w:val="0"/>
              </w:rPr>
            </w:pPr>
            <w:r w:rsidRPr="00E7343C">
              <w:rPr>
                <w:rFonts w:asciiTheme="minorHAnsi" w:hAnsiTheme="minorHAnsi" w:cstheme="minorHAnsi"/>
                <w:b w:val="0"/>
                <w:bCs/>
              </w:rPr>
              <w:t>Division</w:t>
            </w:r>
          </w:p>
        </w:tc>
        <w:tc>
          <w:tcPr>
            <w:tcW w:w="7088" w:type="dxa"/>
          </w:tcPr>
          <w:p w14:paraId="6198975E" w14:textId="6EF9F1BE" w:rsidR="00C07DA5" w:rsidRPr="00E7343C" w:rsidRDefault="00C07DA5" w:rsidP="00667D13">
            <w:pPr>
              <w:pStyle w:val="Heading3"/>
              <w:rPr>
                <w:rFonts w:asciiTheme="minorHAnsi" w:hAnsiTheme="minorHAnsi" w:cstheme="minorHAnsi"/>
                <w:b w:val="0"/>
              </w:rPr>
            </w:pPr>
          </w:p>
        </w:tc>
      </w:tr>
      <w:tr w:rsidR="00C07DA5" w:rsidRPr="00667D13" w14:paraId="7A3140B2" w14:textId="77777777" w:rsidTr="00C07DA5">
        <w:trPr>
          <w:trHeight w:val="340"/>
        </w:trPr>
        <w:tc>
          <w:tcPr>
            <w:tcW w:w="2376" w:type="dxa"/>
            <w:shd w:val="clear" w:color="auto" w:fill="C6D9F1" w:themeFill="text2" w:themeFillTint="33"/>
          </w:tcPr>
          <w:p w14:paraId="68A1B0D5" w14:textId="77777777" w:rsidR="00C07DA5" w:rsidRPr="00E7343C" w:rsidRDefault="00C07DA5" w:rsidP="00667D13">
            <w:pPr>
              <w:pStyle w:val="Heading3"/>
              <w:rPr>
                <w:rFonts w:asciiTheme="minorHAnsi" w:hAnsiTheme="minorHAnsi" w:cstheme="minorHAnsi"/>
                <w:b w:val="0"/>
              </w:rPr>
            </w:pPr>
            <w:r w:rsidRPr="00E7343C">
              <w:rPr>
                <w:rFonts w:asciiTheme="minorHAnsi" w:hAnsiTheme="minorHAnsi" w:cstheme="minorHAnsi"/>
                <w:b w:val="0"/>
                <w:bCs/>
              </w:rPr>
              <w:t>Requestor’s Title</w:t>
            </w:r>
          </w:p>
        </w:tc>
        <w:tc>
          <w:tcPr>
            <w:tcW w:w="7088" w:type="dxa"/>
          </w:tcPr>
          <w:p w14:paraId="1E09D4B1" w14:textId="309C7F2C" w:rsidR="00C07DA5" w:rsidRPr="00E7343C" w:rsidRDefault="00C07DA5" w:rsidP="00667D13">
            <w:pPr>
              <w:pStyle w:val="Heading3"/>
              <w:rPr>
                <w:rFonts w:asciiTheme="minorHAnsi" w:hAnsiTheme="minorHAnsi" w:cstheme="minorHAnsi"/>
                <w:b w:val="0"/>
              </w:rPr>
            </w:pPr>
          </w:p>
        </w:tc>
      </w:tr>
      <w:tr w:rsidR="00C07DA5" w:rsidRPr="00667D13" w14:paraId="710F0043" w14:textId="77777777" w:rsidTr="00C07DA5">
        <w:trPr>
          <w:trHeight w:val="340"/>
        </w:trPr>
        <w:tc>
          <w:tcPr>
            <w:tcW w:w="2376" w:type="dxa"/>
            <w:shd w:val="clear" w:color="auto" w:fill="C6D9F1" w:themeFill="text2" w:themeFillTint="33"/>
          </w:tcPr>
          <w:p w14:paraId="4E8BE7EC" w14:textId="77777777" w:rsidR="00C07DA5" w:rsidRPr="00E7343C" w:rsidRDefault="00C07DA5" w:rsidP="00667D13">
            <w:pPr>
              <w:pStyle w:val="Heading3"/>
              <w:rPr>
                <w:rFonts w:asciiTheme="minorHAnsi" w:hAnsiTheme="minorHAnsi" w:cstheme="minorHAnsi"/>
                <w:b w:val="0"/>
              </w:rPr>
            </w:pPr>
            <w:r w:rsidRPr="00E7343C">
              <w:rPr>
                <w:rFonts w:asciiTheme="minorHAnsi" w:hAnsiTheme="minorHAnsi" w:cstheme="minorHAnsi"/>
                <w:b w:val="0"/>
                <w:bCs/>
              </w:rPr>
              <w:t>Contact No.</w:t>
            </w:r>
          </w:p>
        </w:tc>
        <w:tc>
          <w:tcPr>
            <w:tcW w:w="7088" w:type="dxa"/>
          </w:tcPr>
          <w:p w14:paraId="684D1AEE" w14:textId="5EE70860" w:rsidR="00C07DA5" w:rsidRPr="00E7343C" w:rsidRDefault="00C07DA5" w:rsidP="00667D13">
            <w:pPr>
              <w:pStyle w:val="Heading3"/>
              <w:rPr>
                <w:rFonts w:asciiTheme="minorHAnsi" w:hAnsiTheme="minorHAnsi" w:cstheme="minorHAnsi"/>
                <w:b w:val="0"/>
              </w:rPr>
            </w:pPr>
          </w:p>
        </w:tc>
      </w:tr>
      <w:tr w:rsidR="00C07DA5" w:rsidRPr="00667D13" w14:paraId="1003BDF2" w14:textId="77777777" w:rsidTr="00C07DA5">
        <w:trPr>
          <w:trHeight w:val="340"/>
        </w:trPr>
        <w:tc>
          <w:tcPr>
            <w:tcW w:w="2376" w:type="dxa"/>
            <w:shd w:val="clear" w:color="auto" w:fill="C6D9F1" w:themeFill="text2" w:themeFillTint="33"/>
          </w:tcPr>
          <w:p w14:paraId="678A0871" w14:textId="77777777" w:rsidR="00C07DA5" w:rsidRPr="00E7343C" w:rsidRDefault="00C07DA5" w:rsidP="00667D13">
            <w:pPr>
              <w:pStyle w:val="Heading3"/>
              <w:rPr>
                <w:rFonts w:asciiTheme="minorHAnsi" w:hAnsiTheme="minorHAnsi" w:cstheme="minorHAnsi"/>
                <w:b w:val="0"/>
              </w:rPr>
            </w:pPr>
            <w:r w:rsidRPr="00E7343C">
              <w:rPr>
                <w:rFonts w:asciiTheme="minorHAnsi" w:hAnsiTheme="minorHAnsi" w:cstheme="minorHAnsi"/>
                <w:b w:val="0"/>
                <w:bCs/>
              </w:rPr>
              <w:t>Contact Email</w:t>
            </w:r>
          </w:p>
        </w:tc>
        <w:tc>
          <w:tcPr>
            <w:tcW w:w="7088" w:type="dxa"/>
          </w:tcPr>
          <w:p w14:paraId="3572CBDD" w14:textId="4CB7484E" w:rsidR="00C07DA5" w:rsidRPr="00E7343C" w:rsidRDefault="00C07DA5" w:rsidP="00667D13">
            <w:pPr>
              <w:pStyle w:val="Heading3"/>
              <w:rPr>
                <w:rFonts w:asciiTheme="minorHAnsi" w:hAnsiTheme="minorHAnsi" w:cstheme="minorHAnsi"/>
                <w:b w:val="0"/>
              </w:rPr>
            </w:pPr>
          </w:p>
        </w:tc>
      </w:tr>
      <w:tr w:rsidR="00C07DA5" w:rsidRPr="00667D13" w14:paraId="28D151AE" w14:textId="77777777" w:rsidTr="00C07DA5">
        <w:trPr>
          <w:trHeight w:val="340"/>
        </w:trPr>
        <w:tc>
          <w:tcPr>
            <w:tcW w:w="2376" w:type="dxa"/>
            <w:shd w:val="clear" w:color="auto" w:fill="C6D9F1" w:themeFill="text2" w:themeFillTint="33"/>
          </w:tcPr>
          <w:p w14:paraId="7A9AAC86" w14:textId="77777777" w:rsidR="00C07DA5" w:rsidRPr="00E7343C" w:rsidRDefault="00C07DA5" w:rsidP="00667D13">
            <w:pPr>
              <w:pStyle w:val="Heading3"/>
              <w:rPr>
                <w:rFonts w:asciiTheme="minorHAnsi" w:hAnsiTheme="minorHAnsi" w:cstheme="minorHAnsi"/>
                <w:b w:val="0"/>
              </w:rPr>
            </w:pPr>
            <w:r w:rsidRPr="00E7343C">
              <w:rPr>
                <w:rFonts w:asciiTheme="minorHAnsi" w:hAnsiTheme="minorHAnsi" w:cstheme="minorHAnsi"/>
                <w:b w:val="0"/>
                <w:bCs/>
              </w:rPr>
              <w:t>Date of request</w:t>
            </w:r>
          </w:p>
        </w:tc>
        <w:tc>
          <w:tcPr>
            <w:tcW w:w="7088" w:type="dxa"/>
          </w:tcPr>
          <w:p w14:paraId="1AD9990D" w14:textId="49015997" w:rsidR="00C07DA5" w:rsidRPr="00E7343C" w:rsidRDefault="00C07DA5" w:rsidP="00667D13">
            <w:pPr>
              <w:pStyle w:val="Heading3"/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20B64163" w14:textId="77777777" w:rsidR="00C07DA5" w:rsidRDefault="00C07DA5" w:rsidP="001614BE">
      <w:pPr>
        <w:jc w:val="both"/>
        <w:rPr>
          <w:rFonts w:ascii="Calibri" w:hAnsi="Calibri"/>
          <w:lang w:val="en-US"/>
        </w:rPr>
      </w:pPr>
    </w:p>
    <w:p w14:paraId="51F07ADA" w14:textId="0B5980FE" w:rsidR="7F7D5C11" w:rsidRDefault="7F7D5C11" w:rsidP="7F7D5C11">
      <w:pPr>
        <w:jc w:val="both"/>
        <w:rPr>
          <w:rFonts w:ascii="Calibri" w:hAnsi="Calibri"/>
          <w:lang w:val="en-US"/>
        </w:rPr>
      </w:pPr>
    </w:p>
    <w:p w14:paraId="0BA2B1BD" w14:textId="759FFDDD" w:rsidR="7F7D5C11" w:rsidRDefault="7F7D5C11" w:rsidP="7F7D5C11">
      <w:pPr>
        <w:jc w:val="both"/>
        <w:rPr>
          <w:rFonts w:ascii="Calibri" w:hAnsi="Calibri"/>
          <w:lang w:val="en-US"/>
        </w:rPr>
      </w:pPr>
    </w:p>
    <w:p w14:paraId="7A1C6183" w14:textId="77777777" w:rsidR="00A12192" w:rsidRPr="00667D13" w:rsidRDefault="00A12192" w:rsidP="00A12192">
      <w:pPr>
        <w:pStyle w:val="Heading3"/>
        <w:numPr>
          <w:ilvl w:val="0"/>
          <w:numId w:val="9"/>
        </w:numPr>
        <w:spacing w:before="240" w:after="60"/>
        <w:rPr>
          <w:rFonts w:asciiTheme="minorHAnsi" w:hAnsiTheme="minorHAnsi" w:cstheme="minorHAnsi"/>
          <w:b w:val="0"/>
          <w:szCs w:val="22"/>
        </w:rPr>
      </w:pPr>
      <w:r w:rsidRPr="00667D13">
        <w:rPr>
          <w:rFonts w:asciiTheme="minorHAnsi" w:hAnsiTheme="minorHAnsi" w:cstheme="minorHAnsi"/>
          <w:b w:val="0"/>
          <w:szCs w:val="22"/>
        </w:rPr>
        <w:t>Title of Proposal:</w:t>
      </w:r>
    </w:p>
    <w:tbl>
      <w:tblPr>
        <w:tblStyle w:val="TableGrid"/>
        <w:tblW w:w="9493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493"/>
      </w:tblGrid>
      <w:tr w:rsidR="00A12192" w:rsidRPr="00667D13" w14:paraId="00DC62FB" w14:textId="77777777" w:rsidTr="009C6F0E">
        <w:tc>
          <w:tcPr>
            <w:tcW w:w="9493" w:type="dxa"/>
          </w:tcPr>
          <w:p w14:paraId="2DD5DF18" w14:textId="77777777" w:rsidR="00A12192" w:rsidRPr="00667D13" w:rsidRDefault="00A12192" w:rsidP="00157D4F">
            <w:pPr>
              <w:pStyle w:val="BodyText"/>
              <w:rPr>
                <w:rFonts w:cstheme="minorHAnsi"/>
              </w:rPr>
            </w:pPr>
          </w:p>
        </w:tc>
      </w:tr>
    </w:tbl>
    <w:p w14:paraId="4F40C19F" w14:textId="22F30FBE" w:rsidR="7F7D5C11" w:rsidRDefault="7F7D5C11" w:rsidP="7F7D5C11"/>
    <w:p w14:paraId="39EE0376" w14:textId="19EF39B6" w:rsidR="7F7D5C11" w:rsidRDefault="7F7D5C11" w:rsidP="7F7D5C11"/>
    <w:p w14:paraId="15FBFA67" w14:textId="6E151E0B" w:rsidR="004B57A7" w:rsidRDefault="004B57A7" w:rsidP="004B57A7">
      <w:pPr>
        <w:pStyle w:val="Heading3"/>
        <w:numPr>
          <w:ilvl w:val="0"/>
          <w:numId w:val="9"/>
        </w:numPr>
        <w:spacing w:before="240" w:after="60"/>
        <w:rPr>
          <w:rFonts w:asciiTheme="minorHAnsi" w:hAnsiTheme="minorHAnsi" w:cstheme="minorHAnsi"/>
          <w:b w:val="0"/>
          <w:szCs w:val="22"/>
        </w:rPr>
      </w:pPr>
      <w:r>
        <w:rPr>
          <w:rFonts w:asciiTheme="minorHAnsi" w:hAnsiTheme="minorHAnsi" w:cstheme="minorHAnsi"/>
          <w:b w:val="0"/>
          <w:szCs w:val="22"/>
        </w:rPr>
        <w:t>Statement of Problem or Need:</w:t>
      </w:r>
    </w:p>
    <w:p w14:paraId="3B2E74F9" w14:textId="3AADEDAF" w:rsidR="004B57A7" w:rsidRPr="004B57A7" w:rsidRDefault="004B57A7" w:rsidP="004B57A7">
      <w:pPr>
        <w:rPr>
          <w:rFonts w:cstheme="minorHAnsi"/>
          <w:i/>
          <w:sz w:val="20"/>
        </w:rPr>
      </w:pPr>
      <w:r w:rsidRPr="004B57A7">
        <w:rPr>
          <w:rFonts w:cstheme="minorHAnsi"/>
          <w:i/>
          <w:sz w:val="20"/>
        </w:rPr>
        <w:t>(Describe the purpose / need / rationale for the project. What problem is this project designed to address?)</w:t>
      </w:r>
    </w:p>
    <w:tbl>
      <w:tblPr>
        <w:tblStyle w:val="TableGrid"/>
        <w:tblW w:w="9493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493"/>
      </w:tblGrid>
      <w:tr w:rsidR="004B57A7" w:rsidRPr="00667D13" w14:paraId="7E5C0075" w14:textId="77777777" w:rsidTr="00E34800">
        <w:tc>
          <w:tcPr>
            <w:tcW w:w="9493" w:type="dxa"/>
          </w:tcPr>
          <w:p w14:paraId="7EC204DA" w14:textId="77777777" w:rsidR="004B57A7" w:rsidRPr="00667D13" w:rsidRDefault="004B57A7" w:rsidP="00E34800">
            <w:pPr>
              <w:pStyle w:val="BodyText"/>
              <w:rPr>
                <w:rFonts w:cstheme="minorHAnsi"/>
              </w:rPr>
            </w:pPr>
          </w:p>
          <w:p w14:paraId="74410B50" w14:textId="77777777" w:rsidR="004B57A7" w:rsidRPr="00667D13" w:rsidRDefault="004B57A7" w:rsidP="00E34800">
            <w:pPr>
              <w:pStyle w:val="BodyText"/>
              <w:rPr>
                <w:rFonts w:cstheme="minorHAnsi"/>
              </w:rPr>
            </w:pPr>
          </w:p>
        </w:tc>
      </w:tr>
    </w:tbl>
    <w:p w14:paraId="644D95F9" w14:textId="2378FAD1" w:rsidR="7F7D5C11" w:rsidRDefault="7F7D5C11" w:rsidP="7F7D5C11"/>
    <w:p w14:paraId="0EF3A13B" w14:textId="3C051E01" w:rsidR="7F7D5C11" w:rsidRDefault="7F7D5C11" w:rsidP="7F7D5C11"/>
    <w:p w14:paraId="4FEB4ADE" w14:textId="37FC6C37" w:rsidR="7F7D5C11" w:rsidRDefault="7F7D5C11" w:rsidP="7F7D5C11"/>
    <w:p w14:paraId="129352ED" w14:textId="697D5AE5" w:rsidR="7F7D5C11" w:rsidRDefault="7F7D5C11" w:rsidP="7F7D5C11"/>
    <w:p w14:paraId="27FAEBBD" w14:textId="77777777" w:rsidR="000E3F4F" w:rsidRPr="00667D13" w:rsidRDefault="000E3F4F" w:rsidP="000E3F4F">
      <w:pPr>
        <w:pStyle w:val="Heading3"/>
        <w:numPr>
          <w:ilvl w:val="0"/>
          <w:numId w:val="9"/>
        </w:numPr>
        <w:spacing w:before="240" w:after="60"/>
        <w:rPr>
          <w:rFonts w:asciiTheme="minorHAnsi" w:hAnsiTheme="minorHAnsi" w:cstheme="minorHAnsi"/>
          <w:b w:val="0"/>
          <w:szCs w:val="22"/>
        </w:rPr>
      </w:pPr>
      <w:r>
        <w:rPr>
          <w:rFonts w:asciiTheme="minorHAnsi" w:hAnsiTheme="minorHAnsi" w:cstheme="minorHAnsi"/>
          <w:b w:val="0"/>
          <w:szCs w:val="22"/>
        </w:rPr>
        <w:t>Project Deliverables and Benefits:</w:t>
      </w:r>
    </w:p>
    <w:tbl>
      <w:tblPr>
        <w:tblStyle w:val="TomsTable1"/>
        <w:tblW w:w="0" w:type="auto"/>
        <w:tblLook w:val="04A0" w:firstRow="1" w:lastRow="0" w:firstColumn="1" w:lastColumn="0" w:noHBand="0" w:noVBand="1"/>
      </w:tblPr>
      <w:tblGrid>
        <w:gridCol w:w="4274"/>
        <w:gridCol w:w="743"/>
        <w:gridCol w:w="4394"/>
      </w:tblGrid>
      <w:tr w:rsidR="000E3F4F" w:rsidRPr="00667D13" w14:paraId="1745FD1A" w14:textId="77777777" w:rsidTr="00E34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74" w:type="dxa"/>
          </w:tcPr>
          <w:p w14:paraId="60326AFB" w14:textId="77777777" w:rsidR="000E3F4F" w:rsidRPr="001F1A76" w:rsidRDefault="000E3F4F" w:rsidP="00E34800">
            <w:pPr>
              <w:rPr>
                <w:rFonts w:cstheme="minorHAnsi"/>
              </w:rPr>
            </w:pPr>
            <w:r w:rsidRPr="001F1A76">
              <w:rPr>
                <w:rFonts w:cstheme="minorHAnsi"/>
                <w:lang w:val="en-US"/>
              </w:rPr>
              <w:t>Will this project:</w:t>
            </w:r>
          </w:p>
        </w:tc>
        <w:tc>
          <w:tcPr>
            <w:tcW w:w="743" w:type="dxa"/>
          </w:tcPr>
          <w:p w14:paraId="093EF74E" w14:textId="77777777" w:rsidR="000E3F4F" w:rsidRPr="001F1A76" w:rsidRDefault="000E3F4F" w:rsidP="00E34800">
            <w:pPr>
              <w:rPr>
                <w:rFonts w:cstheme="minorHAnsi"/>
              </w:rPr>
            </w:pPr>
            <w:r w:rsidRPr="001F1A76">
              <w:rPr>
                <w:rFonts w:cstheme="minorHAnsi"/>
              </w:rPr>
              <w:t>Y/N</w:t>
            </w:r>
          </w:p>
        </w:tc>
        <w:tc>
          <w:tcPr>
            <w:tcW w:w="4394" w:type="dxa"/>
          </w:tcPr>
          <w:p w14:paraId="4FA20FD3" w14:textId="77777777" w:rsidR="000E3F4F" w:rsidRPr="001F1A76" w:rsidRDefault="000E3F4F" w:rsidP="00E34800">
            <w:pPr>
              <w:rPr>
                <w:rFonts w:cstheme="minorHAnsi"/>
              </w:rPr>
            </w:pPr>
            <w:r>
              <w:rPr>
                <w:rFonts w:cstheme="minorHAnsi"/>
              </w:rPr>
              <w:t>Specify details</w:t>
            </w:r>
          </w:p>
        </w:tc>
      </w:tr>
      <w:tr w:rsidR="000E3F4F" w:rsidRPr="00667D13" w14:paraId="568EF647" w14:textId="77777777" w:rsidTr="00E34800">
        <w:tc>
          <w:tcPr>
            <w:tcW w:w="4274" w:type="dxa"/>
          </w:tcPr>
          <w:p w14:paraId="730B940D" w14:textId="77777777" w:rsidR="000E3F4F" w:rsidRPr="00667D13" w:rsidRDefault="000E3F4F" w:rsidP="00E34800">
            <w:pPr>
              <w:rPr>
                <w:rFonts w:cstheme="minorHAnsi"/>
              </w:rPr>
            </w:pPr>
            <w:r w:rsidRPr="004C373A">
              <w:rPr>
                <w:rFonts w:cstheme="minorHAnsi"/>
              </w:rPr>
              <w:t>Reduce administrative workloads for Primary and Secondary Care Practitioners?</w:t>
            </w:r>
          </w:p>
        </w:tc>
        <w:tc>
          <w:tcPr>
            <w:tcW w:w="743" w:type="dxa"/>
          </w:tcPr>
          <w:p w14:paraId="1E3BAD1D" w14:textId="77777777" w:rsidR="000E3F4F" w:rsidRPr="00667D13" w:rsidRDefault="000E3F4F" w:rsidP="00E34800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726CE4B5" w14:textId="77777777" w:rsidR="000E3F4F" w:rsidRPr="00667D13" w:rsidRDefault="000E3F4F" w:rsidP="00E34800">
            <w:pPr>
              <w:rPr>
                <w:rFonts w:cstheme="minorHAnsi"/>
              </w:rPr>
            </w:pPr>
          </w:p>
        </w:tc>
      </w:tr>
      <w:tr w:rsidR="000E3F4F" w:rsidRPr="00667D13" w14:paraId="0DCB213C" w14:textId="77777777" w:rsidTr="00E34800">
        <w:tc>
          <w:tcPr>
            <w:tcW w:w="4274" w:type="dxa"/>
          </w:tcPr>
          <w:p w14:paraId="458AEBAB" w14:textId="77777777" w:rsidR="000E3F4F" w:rsidRPr="00667D13" w:rsidRDefault="000E3F4F" w:rsidP="00E34800">
            <w:pPr>
              <w:rPr>
                <w:rFonts w:cstheme="minorHAnsi"/>
              </w:rPr>
            </w:pPr>
            <w:r w:rsidRPr="004C373A">
              <w:rPr>
                <w:rFonts w:cstheme="minorHAnsi"/>
              </w:rPr>
              <w:t>Improve the quality of patient care?</w:t>
            </w:r>
          </w:p>
        </w:tc>
        <w:tc>
          <w:tcPr>
            <w:tcW w:w="743" w:type="dxa"/>
          </w:tcPr>
          <w:p w14:paraId="7D7FCBD8" w14:textId="77777777" w:rsidR="000E3F4F" w:rsidRPr="00667D13" w:rsidRDefault="000E3F4F" w:rsidP="00E34800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2ABC1DAC" w14:textId="77777777" w:rsidR="000E3F4F" w:rsidRPr="00667D13" w:rsidRDefault="000E3F4F" w:rsidP="00E34800">
            <w:pPr>
              <w:rPr>
                <w:rFonts w:cstheme="minorHAnsi"/>
              </w:rPr>
            </w:pPr>
          </w:p>
        </w:tc>
      </w:tr>
      <w:tr w:rsidR="000E3F4F" w:rsidRPr="00667D13" w14:paraId="70D6949B" w14:textId="77777777" w:rsidTr="00E34800">
        <w:tc>
          <w:tcPr>
            <w:tcW w:w="4274" w:type="dxa"/>
          </w:tcPr>
          <w:p w14:paraId="44C6B4CB" w14:textId="77777777" w:rsidR="000E3F4F" w:rsidRPr="00667D13" w:rsidRDefault="000E3F4F" w:rsidP="00E34800">
            <w:pPr>
              <w:rPr>
                <w:rFonts w:cstheme="minorHAnsi"/>
              </w:rPr>
            </w:pPr>
            <w:r w:rsidRPr="004C373A">
              <w:rPr>
                <w:rFonts w:cstheme="minorHAnsi"/>
              </w:rPr>
              <w:t>Improve data integrity?</w:t>
            </w:r>
          </w:p>
        </w:tc>
        <w:tc>
          <w:tcPr>
            <w:tcW w:w="743" w:type="dxa"/>
          </w:tcPr>
          <w:p w14:paraId="161299DA" w14:textId="77777777" w:rsidR="000E3F4F" w:rsidRPr="00667D13" w:rsidRDefault="000E3F4F" w:rsidP="00E34800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62A50C52" w14:textId="77777777" w:rsidR="000E3F4F" w:rsidRPr="00667D13" w:rsidRDefault="000E3F4F" w:rsidP="00E34800">
            <w:pPr>
              <w:rPr>
                <w:rFonts w:cstheme="minorHAnsi"/>
              </w:rPr>
            </w:pPr>
          </w:p>
        </w:tc>
      </w:tr>
      <w:tr w:rsidR="000E3F4F" w:rsidRPr="00667D13" w14:paraId="295AB755" w14:textId="77777777" w:rsidTr="00E34800">
        <w:tc>
          <w:tcPr>
            <w:tcW w:w="4274" w:type="dxa"/>
          </w:tcPr>
          <w:p w14:paraId="730FF0F2" w14:textId="77777777" w:rsidR="000E3F4F" w:rsidRPr="00667D13" w:rsidRDefault="000E3F4F" w:rsidP="00E34800">
            <w:pPr>
              <w:rPr>
                <w:rFonts w:cstheme="minorHAnsi"/>
              </w:rPr>
            </w:pPr>
            <w:r w:rsidRPr="004C373A">
              <w:rPr>
                <w:rFonts w:cstheme="minorHAnsi"/>
              </w:rPr>
              <w:t>Reduce manual error?</w:t>
            </w:r>
          </w:p>
        </w:tc>
        <w:tc>
          <w:tcPr>
            <w:tcW w:w="743" w:type="dxa"/>
          </w:tcPr>
          <w:p w14:paraId="459B70AB" w14:textId="77777777" w:rsidR="000E3F4F" w:rsidRPr="00667D13" w:rsidRDefault="000E3F4F" w:rsidP="00E34800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773E3A97" w14:textId="77777777" w:rsidR="000E3F4F" w:rsidRPr="00667D13" w:rsidRDefault="000E3F4F" w:rsidP="00E34800">
            <w:pPr>
              <w:rPr>
                <w:rFonts w:cstheme="minorHAnsi"/>
              </w:rPr>
            </w:pPr>
          </w:p>
        </w:tc>
      </w:tr>
      <w:tr w:rsidR="000E3F4F" w:rsidRPr="00667D13" w14:paraId="2C9B7AFA" w14:textId="77777777" w:rsidTr="00E34800">
        <w:tc>
          <w:tcPr>
            <w:tcW w:w="4274" w:type="dxa"/>
          </w:tcPr>
          <w:p w14:paraId="1837F0C1" w14:textId="77777777" w:rsidR="000E3F4F" w:rsidRPr="004C373A" w:rsidRDefault="000E3F4F" w:rsidP="00E34800">
            <w:pPr>
              <w:rPr>
                <w:rFonts w:cstheme="minorHAnsi"/>
              </w:rPr>
            </w:pPr>
            <w:r>
              <w:rPr>
                <w:rFonts w:cstheme="minorHAnsi"/>
              </w:rPr>
              <w:t>Be governed by an existing c</w:t>
            </w:r>
            <w:r w:rsidRPr="00667D13">
              <w:rPr>
                <w:rFonts w:cstheme="minorHAnsi"/>
              </w:rPr>
              <w:t xml:space="preserve">ontract or </w:t>
            </w:r>
            <w:r>
              <w:rPr>
                <w:rFonts w:cstheme="minorHAnsi"/>
              </w:rPr>
              <w:t>f</w:t>
            </w:r>
            <w:r w:rsidRPr="00667D13">
              <w:rPr>
                <w:rFonts w:cstheme="minorHAnsi"/>
              </w:rPr>
              <w:t xml:space="preserve">ramework </w:t>
            </w:r>
            <w:r>
              <w:rPr>
                <w:rFonts w:cstheme="minorHAnsi"/>
              </w:rPr>
              <w:t>for this type of system?</w:t>
            </w:r>
          </w:p>
        </w:tc>
        <w:tc>
          <w:tcPr>
            <w:tcW w:w="743" w:type="dxa"/>
          </w:tcPr>
          <w:p w14:paraId="351BCA6C" w14:textId="77777777" w:rsidR="000E3F4F" w:rsidRPr="00667D13" w:rsidRDefault="000E3F4F" w:rsidP="00E34800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06314E74" w14:textId="77777777" w:rsidR="000E3F4F" w:rsidRPr="00667D13" w:rsidRDefault="000E3F4F" w:rsidP="00E34800">
            <w:pPr>
              <w:rPr>
                <w:rFonts w:cstheme="minorHAnsi"/>
              </w:rPr>
            </w:pPr>
          </w:p>
        </w:tc>
      </w:tr>
      <w:tr w:rsidR="000E3F4F" w:rsidRPr="00667D13" w14:paraId="75103355" w14:textId="77777777" w:rsidTr="00E34800">
        <w:tc>
          <w:tcPr>
            <w:tcW w:w="4274" w:type="dxa"/>
          </w:tcPr>
          <w:p w14:paraId="63C9A38E" w14:textId="77777777" w:rsidR="000E3F4F" w:rsidRPr="00667D13" w:rsidRDefault="000E3F4F" w:rsidP="00E34800">
            <w:pPr>
              <w:rPr>
                <w:rFonts w:cstheme="minorHAnsi"/>
              </w:rPr>
            </w:pPr>
            <w:r>
              <w:rPr>
                <w:rFonts w:cstheme="minorHAnsi"/>
              </w:rPr>
              <w:t>Require a Privacy Impact Assessment (PIA)?</w:t>
            </w:r>
          </w:p>
        </w:tc>
        <w:tc>
          <w:tcPr>
            <w:tcW w:w="743" w:type="dxa"/>
          </w:tcPr>
          <w:p w14:paraId="49947D84" w14:textId="77777777" w:rsidR="000E3F4F" w:rsidRPr="00667D13" w:rsidRDefault="000E3F4F" w:rsidP="00E34800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609FFF40" w14:textId="77777777" w:rsidR="000E3F4F" w:rsidRPr="00667D13" w:rsidRDefault="000E3F4F" w:rsidP="00E34800">
            <w:pPr>
              <w:rPr>
                <w:rFonts w:cstheme="minorHAnsi"/>
              </w:rPr>
            </w:pPr>
          </w:p>
        </w:tc>
      </w:tr>
      <w:tr w:rsidR="000E3F4F" w:rsidRPr="00667D13" w14:paraId="31E3DC36" w14:textId="77777777" w:rsidTr="00E34800">
        <w:tc>
          <w:tcPr>
            <w:tcW w:w="4274" w:type="dxa"/>
          </w:tcPr>
          <w:p w14:paraId="1B2F313D" w14:textId="0D83C0B0" w:rsidR="000E3F4F" w:rsidRDefault="000E3F4F" w:rsidP="00E34800">
            <w:pPr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</w:p>
        </w:tc>
        <w:tc>
          <w:tcPr>
            <w:tcW w:w="743" w:type="dxa"/>
          </w:tcPr>
          <w:p w14:paraId="7C80BE7C" w14:textId="77777777" w:rsidR="000E3F4F" w:rsidRPr="00667D13" w:rsidRDefault="000E3F4F" w:rsidP="00E34800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1283D4D7" w14:textId="77777777" w:rsidR="000E3F4F" w:rsidRDefault="000E3F4F" w:rsidP="00E34800">
            <w:pPr>
              <w:rPr>
                <w:rFonts w:cstheme="minorHAnsi"/>
              </w:rPr>
            </w:pPr>
          </w:p>
          <w:p w14:paraId="72188644" w14:textId="77777777" w:rsidR="000E3F4F" w:rsidRPr="00667D13" w:rsidRDefault="000E3F4F" w:rsidP="00E34800">
            <w:pPr>
              <w:rPr>
                <w:rFonts w:cstheme="minorHAnsi"/>
              </w:rPr>
            </w:pPr>
          </w:p>
        </w:tc>
      </w:tr>
    </w:tbl>
    <w:p w14:paraId="06D872DE" w14:textId="66D25898" w:rsidR="7F7D5C11" w:rsidRDefault="7F7D5C11" w:rsidP="7F7D5C11"/>
    <w:p w14:paraId="1EF4FE4A" w14:textId="01A6B189" w:rsidR="7F7D5C11" w:rsidRDefault="7F7D5C11" w:rsidP="7F7D5C11"/>
    <w:p w14:paraId="1D06A588" w14:textId="66DF7365" w:rsidR="7F7D5C11" w:rsidRDefault="7F7D5C11" w:rsidP="7F7D5C11"/>
    <w:p w14:paraId="12B04399" w14:textId="096CE549" w:rsidR="004B57A7" w:rsidRDefault="004B57A7" w:rsidP="004B57A7">
      <w:pPr>
        <w:pStyle w:val="Heading3"/>
        <w:numPr>
          <w:ilvl w:val="0"/>
          <w:numId w:val="9"/>
        </w:numPr>
        <w:spacing w:before="240" w:after="60"/>
        <w:rPr>
          <w:rFonts w:asciiTheme="minorHAnsi" w:hAnsiTheme="minorHAnsi" w:cstheme="minorHAnsi"/>
          <w:b w:val="0"/>
          <w:szCs w:val="22"/>
        </w:rPr>
      </w:pPr>
      <w:r>
        <w:rPr>
          <w:rFonts w:asciiTheme="minorHAnsi" w:hAnsiTheme="minorHAnsi" w:cstheme="minorHAnsi"/>
          <w:b w:val="0"/>
          <w:szCs w:val="22"/>
        </w:rPr>
        <w:t>S</w:t>
      </w:r>
      <w:r w:rsidRPr="00667D13">
        <w:rPr>
          <w:rFonts w:asciiTheme="minorHAnsi" w:hAnsiTheme="minorHAnsi" w:cstheme="minorHAnsi"/>
          <w:b w:val="0"/>
          <w:szCs w:val="22"/>
        </w:rPr>
        <w:t xml:space="preserve">trategic </w:t>
      </w:r>
      <w:r>
        <w:rPr>
          <w:rFonts w:asciiTheme="minorHAnsi" w:hAnsiTheme="minorHAnsi" w:cstheme="minorHAnsi"/>
          <w:b w:val="0"/>
          <w:szCs w:val="22"/>
        </w:rPr>
        <w:t>Context:</w:t>
      </w:r>
    </w:p>
    <w:p w14:paraId="31A4C8F8" w14:textId="3DAC0366" w:rsidR="004B57A7" w:rsidRPr="004B57A7" w:rsidRDefault="004B57A7" w:rsidP="004B57A7">
      <w:pPr>
        <w:rPr>
          <w:rFonts w:cstheme="minorHAnsi"/>
          <w:i/>
          <w:sz w:val="20"/>
        </w:rPr>
      </w:pPr>
      <w:r w:rsidRPr="004B57A7">
        <w:rPr>
          <w:rFonts w:cstheme="minorHAnsi"/>
          <w:i/>
          <w:sz w:val="20"/>
        </w:rPr>
        <w:t>(Explain how the project relates to strategic plan</w:t>
      </w:r>
      <w:r>
        <w:rPr>
          <w:rFonts w:cstheme="minorHAnsi"/>
          <w:i/>
          <w:sz w:val="20"/>
        </w:rPr>
        <w:t>s</w:t>
      </w:r>
      <w:r w:rsidRPr="004B57A7">
        <w:rPr>
          <w:rFonts w:cstheme="minorHAnsi"/>
          <w:i/>
          <w:sz w:val="20"/>
        </w:rPr>
        <w:t xml:space="preserve"> and initiatives.)</w:t>
      </w:r>
    </w:p>
    <w:tbl>
      <w:tblPr>
        <w:tblStyle w:val="TableGrid"/>
        <w:tblW w:w="9493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493"/>
      </w:tblGrid>
      <w:tr w:rsidR="004B57A7" w:rsidRPr="00667D13" w14:paraId="4C058A04" w14:textId="77777777" w:rsidTr="7F7D5C11">
        <w:tc>
          <w:tcPr>
            <w:tcW w:w="9493" w:type="dxa"/>
          </w:tcPr>
          <w:p w14:paraId="0F1E02C7" w14:textId="77777777" w:rsidR="004B57A7" w:rsidRPr="00667D13" w:rsidRDefault="004B57A7" w:rsidP="00E34800">
            <w:pPr>
              <w:pStyle w:val="BodyText"/>
              <w:rPr>
                <w:rFonts w:cstheme="minorHAnsi"/>
              </w:rPr>
            </w:pPr>
          </w:p>
          <w:p w14:paraId="6DCC2958" w14:textId="17F9E6CC" w:rsidR="004B57A7" w:rsidRPr="00667D13" w:rsidRDefault="004B57A7" w:rsidP="7F7D5C11">
            <w:pPr>
              <w:pStyle w:val="BodyText"/>
              <w:rPr>
                <w:rFonts w:cstheme="minorBidi"/>
              </w:rPr>
            </w:pPr>
          </w:p>
          <w:p w14:paraId="00D964C0" w14:textId="2E4CC49A" w:rsidR="004B57A7" w:rsidRPr="00667D13" w:rsidRDefault="004B57A7" w:rsidP="7F7D5C11">
            <w:pPr>
              <w:pStyle w:val="BodyText"/>
              <w:rPr>
                <w:rFonts w:cstheme="minorBidi"/>
              </w:rPr>
            </w:pPr>
          </w:p>
          <w:p w14:paraId="25B0C916" w14:textId="701838CB" w:rsidR="004B57A7" w:rsidRPr="00667D13" w:rsidRDefault="004B57A7" w:rsidP="7F7D5C11">
            <w:pPr>
              <w:pStyle w:val="BodyText"/>
              <w:rPr>
                <w:rFonts w:cstheme="minorBidi"/>
              </w:rPr>
            </w:pPr>
          </w:p>
          <w:p w14:paraId="0D5D36A2" w14:textId="304BAB6B" w:rsidR="004B57A7" w:rsidRPr="00667D13" w:rsidRDefault="004B57A7" w:rsidP="7F7D5C11">
            <w:pPr>
              <w:pStyle w:val="BodyText"/>
              <w:rPr>
                <w:rFonts w:cstheme="minorBidi"/>
              </w:rPr>
            </w:pPr>
          </w:p>
        </w:tc>
      </w:tr>
    </w:tbl>
    <w:p w14:paraId="5DA719E5" w14:textId="71AB7632" w:rsidR="7F7D5C11" w:rsidRDefault="7F7D5C11" w:rsidP="7F7D5C11"/>
    <w:p w14:paraId="5B1DB1AD" w14:textId="795A9D23" w:rsidR="7F7D5C11" w:rsidRDefault="7F7D5C11" w:rsidP="7F7D5C11"/>
    <w:p w14:paraId="6CD7DC21" w14:textId="21347CD3" w:rsidR="00A12192" w:rsidRDefault="00ED4181" w:rsidP="00A12192">
      <w:pPr>
        <w:pStyle w:val="Heading3"/>
        <w:numPr>
          <w:ilvl w:val="0"/>
          <w:numId w:val="9"/>
        </w:numPr>
        <w:spacing w:before="240" w:after="60"/>
        <w:rPr>
          <w:rFonts w:asciiTheme="minorHAnsi" w:hAnsiTheme="minorHAnsi" w:cstheme="minorHAnsi"/>
          <w:b w:val="0"/>
          <w:szCs w:val="22"/>
        </w:rPr>
      </w:pPr>
      <w:r>
        <w:rPr>
          <w:rFonts w:asciiTheme="minorHAnsi" w:hAnsiTheme="minorHAnsi" w:cstheme="minorHAnsi"/>
          <w:b w:val="0"/>
          <w:szCs w:val="22"/>
        </w:rPr>
        <w:t>Risks / Time Factors</w:t>
      </w:r>
      <w:r w:rsidRPr="00ED4181">
        <w:rPr>
          <w:rFonts w:asciiTheme="minorHAnsi" w:hAnsiTheme="minorHAnsi" w:cstheme="minorHAnsi"/>
          <w:b w:val="0"/>
          <w:szCs w:val="22"/>
        </w:rPr>
        <w:t>:</w:t>
      </w:r>
    </w:p>
    <w:p w14:paraId="61B20170" w14:textId="38CF762D" w:rsidR="00274CA4" w:rsidRPr="00274CA4" w:rsidRDefault="00274CA4" w:rsidP="00274CA4">
      <w:r w:rsidRPr="004B57A7">
        <w:rPr>
          <w:rFonts w:cstheme="minorHAnsi"/>
          <w:i/>
          <w:sz w:val="20"/>
        </w:rPr>
        <w:t>(</w:t>
      </w:r>
      <w:r>
        <w:rPr>
          <w:rFonts w:cstheme="minorHAnsi"/>
          <w:i/>
          <w:sz w:val="20"/>
        </w:rPr>
        <w:t>Please detail anticipated project plans and expected timeframes to facilitate scheduling.)</w:t>
      </w:r>
    </w:p>
    <w:tbl>
      <w:tblPr>
        <w:tblStyle w:val="TableGrid"/>
        <w:tblW w:w="9493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493"/>
      </w:tblGrid>
      <w:tr w:rsidR="00A12192" w:rsidRPr="00667D13" w14:paraId="3646AC86" w14:textId="77777777" w:rsidTr="7F7D5C11">
        <w:tc>
          <w:tcPr>
            <w:tcW w:w="9493" w:type="dxa"/>
          </w:tcPr>
          <w:p w14:paraId="3024CEE8" w14:textId="77777777" w:rsidR="00A12192" w:rsidRPr="00667D13" w:rsidRDefault="00A12192" w:rsidP="00157D4F">
            <w:pPr>
              <w:pStyle w:val="BodyText"/>
              <w:rPr>
                <w:rFonts w:cstheme="minorHAnsi"/>
              </w:rPr>
            </w:pPr>
          </w:p>
          <w:p w14:paraId="3CB6CEFF" w14:textId="4DC79226" w:rsidR="00A12192" w:rsidRPr="00667D13" w:rsidRDefault="00A12192" w:rsidP="7F7D5C11">
            <w:pPr>
              <w:pStyle w:val="BodyText"/>
              <w:rPr>
                <w:rFonts w:cstheme="minorBidi"/>
              </w:rPr>
            </w:pPr>
          </w:p>
          <w:p w14:paraId="6164A9FF" w14:textId="7B37F5ED" w:rsidR="00A12192" w:rsidRPr="00667D13" w:rsidRDefault="00A12192" w:rsidP="7F7D5C11">
            <w:pPr>
              <w:pStyle w:val="BodyText"/>
              <w:rPr>
                <w:rFonts w:cstheme="minorBidi"/>
              </w:rPr>
            </w:pPr>
          </w:p>
          <w:p w14:paraId="57D1781A" w14:textId="7E577DA0" w:rsidR="00A12192" w:rsidRPr="00667D13" w:rsidRDefault="00A12192" w:rsidP="7F7D5C11">
            <w:pPr>
              <w:pStyle w:val="BodyText"/>
              <w:rPr>
                <w:rFonts w:cstheme="minorBidi"/>
              </w:rPr>
            </w:pPr>
          </w:p>
          <w:p w14:paraId="0F2269EF" w14:textId="79BCABD8" w:rsidR="00A12192" w:rsidRPr="00667D13" w:rsidRDefault="00A12192" w:rsidP="7F7D5C11">
            <w:pPr>
              <w:pStyle w:val="BodyText"/>
              <w:rPr>
                <w:rFonts w:cstheme="minorBidi"/>
              </w:rPr>
            </w:pPr>
          </w:p>
        </w:tc>
      </w:tr>
    </w:tbl>
    <w:p w14:paraId="0A9475F9" w14:textId="44F5C8E8" w:rsidR="7F7D5C11" w:rsidRDefault="7F7D5C11" w:rsidP="7F7D5C11"/>
    <w:p w14:paraId="3D4B35AD" w14:textId="32478B46" w:rsidR="7F7D5C11" w:rsidRDefault="7F7D5C11" w:rsidP="7F7D5C11"/>
    <w:p w14:paraId="521B276C" w14:textId="66224583" w:rsidR="005D0DEA" w:rsidRDefault="00ED4181" w:rsidP="00ED4181">
      <w:pPr>
        <w:pStyle w:val="Heading3"/>
        <w:numPr>
          <w:ilvl w:val="0"/>
          <w:numId w:val="9"/>
        </w:numPr>
        <w:spacing w:before="240" w:after="60"/>
        <w:jc w:val="both"/>
        <w:rPr>
          <w:rFonts w:asciiTheme="minorHAnsi" w:hAnsiTheme="minorHAnsi"/>
          <w:b w:val="0"/>
          <w:szCs w:val="22"/>
        </w:rPr>
      </w:pPr>
      <w:r w:rsidRPr="00ED4181">
        <w:rPr>
          <w:rFonts w:asciiTheme="minorHAnsi" w:hAnsiTheme="minorHAnsi" w:cstheme="minorHAnsi"/>
          <w:b w:val="0"/>
          <w:szCs w:val="22"/>
        </w:rPr>
        <w:t>S</w:t>
      </w:r>
      <w:r w:rsidR="005642EC">
        <w:rPr>
          <w:rFonts w:asciiTheme="minorHAnsi" w:hAnsiTheme="minorHAnsi" w:cstheme="minorHAnsi"/>
          <w:b w:val="0"/>
          <w:szCs w:val="22"/>
        </w:rPr>
        <w:t>pecial Provisions</w:t>
      </w:r>
      <w:r w:rsidR="005D0DEA">
        <w:rPr>
          <w:rFonts w:asciiTheme="minorHAnsi" w:hAnsiTheme="minorHAnsi"/>
          <w:b w:val="0"/>
          <w:szCs w:val="22"/>
        </w:rPr>
        <w:t>:</w:t>
      </w:r>
    </w:p>
    <w:p w14:paraId="5A53D61F" w14:textId="2F67BD0A" w:rsidR="005D0DEA" w:rsidRPr="005D0DEA" w:rsidRDefault="005D0DEA" w:rsidP="005D0DEA">
      <w:pPr>
        <w:rPr>
          <w:rFonts w:cstheme="minorHAnsi"/>
          <w:i/>
          <w:sz w:val="20"/>
        </w:rPr>
      </w:pPr>
      <w:r w:rsidRPr="005D0DEA">
        <w:rPr>
          <w:rFonts w:cstheme="minorHAnsi"/>
          <w:i/>
          <w:sz w:val="20"/>
        </w:rPr>
        <w:t xml:space="preserve">(Are there any </w:t>
      </w:r>
      <w:r w:rsidR="005642EC">
        <w:rPr>
          <w:rFonts w:cstheme="minorHAnsi"/>
          <w:i/>
          <w:sz w:val="20"/>
        </w:rPr>
        <w:t>factors, such as regulator /</w:t>
      </w:r>
      <w:r w:rsidR="00E7343C">
        <w:rPr>
          <w:rFonts w:cstheme="minorHAnsi"/>
          <w:i/>
          <w:sz w:val="20"/>
        </w:rPr>
        <w:t xml:space="preserve"> </w:t>
      </w:r>
      <w:r w:rsidR="005642EC">
        <w:rPr>
          <w:rFonts w:cstheme="minorHAnsi"/>
          <w:i/>
          <w:sz w:val="20"/>
        </w:rPr>
        <w:t>ethical /</w:t>
      </w:r>
      <w:r w:rsidR="00E7343C">
        <w:rPr>
          <w:rFonts w:cstheme="minorHAnsi"/>
          <w:i/>
          <w:sz w:val="20"/>
        </w:rPr>
        <w:t xml:space="preserve"> </w:t>
      </w:r>
      <w:r w:rsidR="005642EC">
        <w:rPr>
          <w:rFonts w:cstheme="minorHAnsi"/>
          <w:i/>
          <w:sz w:val="20"/>
        </w:rPr>
        <w:t>legal</w:t>
      </w:r>
      <w:r w:rsidRPr="005D0DEA">
        <w:rPr>
          <w:rFonts w:cstheme="minorHAnsi"/>
          <w:i/>
          <w:sz w:val="20"/>
        </w:rPr>
        <w:t xml:space="preserve"> requirements that should be considered?)</w:t>
      </w:r>
    </w:p>
    <w:tbl>
      <w:tblPr>
        <w:tblStyle w:val="TableGrid"/>
        <w:tblW w:w="9493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493"/>
      </w:tblGrid>
      <w:tr w:rsidR="005D0DEA" w:rsidRPr="00667D13" w14:paraId="5A24C26D" w14:textId="77777777" w:rsidTr="7F7D5C11">
        <w:tc>
          <w:tcPr>
            <w:tcW w:w="9493" w:type="dxa"/>
          </w:tcPr>
          <w:p w14:paraId="76C44BAC" w14:textId="77777777" w:rsidR="005D0DEA" w:rsidRPr="00667D13" w:rsidRDefault="005D0DEA" w:rsidP="00E34800">
            <w:pPr>
              <w:pStyle w:val="BodyText"/>
              <w:rPr>
                <w:rFonts w:cstheme="minorHAnsi"/>
              </w:rPr>
            </w:pPr>
          </w:p>
          <w:p w14:paraId="60ED7BE7" w14:textId="7D63853D" w:rsidR="005D0DEA" w:rsidRPr="00667D13" w:rsidRDefault="005D0DEA" w:rsidP="7F7D5C11">
            <w:pPr>
              <w:pStyle w:val="BodyText"/>
              <w:rPr>
                <w:rFonts w:cstheme="minorBidi"/>
              </w:rPr>
            </w:pPr>
          </w:p>
          <w:p w14:paraId="7C71830D" w14:textId="463E2E3F" w:rsidR="005D0DEA" w:rsidRPr="00667D13" w:rsidRDefault="005D0DEA" w:rsidP="7F7D5C11">
            <w:pPr>
              <w:pStyle w:val="BodyText"/>
              <w:rPr>
                <w:rFonts w:cstheme="minorBidi"/>
              </w:rPr>
            </w:pPr>
          </w:p>
          <w:p w14:paraId="3FD95257" w14:textId="53F0389B" w:rsidR="005D0DEA" w:rsidRPr="00667D13" w:rsidRDefault="005D0DEA" w:rsidP="7F7D5C11">
            <w:pPr>
              <w:pStyle w:val="BodyText"/>
              <w:rPr>
                <w:rFonts w:cstheme="minorBidi"/>
              </w:rPr>
            </w:pPr>
          </w:p>
          <w:p w14:paraId="639805D6" w14:textId="214043C2" w:rsidR="005D0DEA" w:rsidRPr="00667D13" w:rsidRDefault="005D0DEA" w:rsidP="7F7D5C11">
            <w:pPr>
              <w:pStyle w:val="BodyText"/>
              <w:rPr>
                <w:rFonts w:cstheme="minorBidi"/>
              </w:rPr>
            </w:pPr>
          </w:p>
        </w:tc>
      </w:tr>
    </w:tbl>
    <w:p w14:paraId="4615EC68" w14:textId="77777777" w:rsidR="005D0DEA" w:rsidRPr="00667D13" w:rsidRDefault="005D0DEA" w:rsidP="005D0DEA">
      <w:pPr>
        <w:rPr>
          <w:lang w:val="en-US"/>
        </w:rPr>
      </w:pPr>
    </w:p>
    <w:p w14:paraId="42A2FA78" w14:textId="03E47D37" w:rsidR="7F7D5C11" w:rsidRDefault="7F7D5C11" w:rsidP="7F7D5C11">
      <w:pPr>
        <w:rPr>
          <w:lang w:val="en-US"/>
        </w:rPr>
      </w:pPr>
    </w:p>
    <w:p w14:paraId="6579912F" w14:textId="64564A0C" w:rsidR="00ED4181" w:rsidRPr="00667D13" w:rsidRDefault="00ED4181" w:rsidP="00ED4181">
      <w:pPr>
        <w:pStyle w:val="Heading3"/>
        <w:numPr>
          <w:ilvl w:val="0"/>
          <w:numId w:val="9"/>
        </w:numPr>
        <w:tabs>
          <w:tab w:val="num" w:pos="360"/>
        </w:tabs>
        <w:spacing w:before="240" w:after="60"/>
        <w:ind w:left="0" w:firstLine="0"/>
        <w:rPr>
          <w:rFonts w:asciiTheme="minorHAnsi" w:hAnsiTheme="minorHAnsi" w:cstheme="minorHAnsi"/>
          <w:b w:val="0"/>
          <w:szCs w:val="22"/>
        </w:rPr>
      </w:pPr>
      <w:r>
        <w:rPr>
          <w:rFonts w:asciiTheme="minorHAnsi" w:hAnsiTheme="minorHAnsi" w:cstheme="minorHAnsi"/>
          <w:b w:val="0"/>
          <w:szCs w:val="22"/>
        </w:rPr>
        <w:t>Is this project in line with the Slainte Care Report</w:t>
      </w:r>
      <w:r w:rsidRPr="00667D13">
        <w:rPr>
          <w:rFonts w:asciiTheme="minorHAnsi" w:hAnsiTheme="minorHAnsi" w:cstheme="minorHAnsi"/>
          <w:b w:val="0"/>
          <w:szCs w:val="22"/>
        </w:rPr>
        <w:t>?</w:t>
      </w:r>
      <w:r w:rsidR="001F1A76">
        <w:rPr>
          <w:rFonts w:asciiTheme="minorHAnsi" w:hAnsiTheme="minorHAnsi" w:cstheme="minorHAnsi"/>
          <w:b w:val="0"/>
          <w:szCs w:val="22"/>
        </w:rPr>
        <w:t xml:space="preserve"> If yes, please specify:</w:t>
      </w:r>
    </w:p>
    <w:p w14:paraId="10A8E2DC" w14:textId="528EAE9B" w:rsidR="00ED4181" w:rsidRDefault="007B1DFA" w:rsidP="00ED4181">
      <w:pPr>
        <w:rPr>
          <w:rFonts w:cstheme="minorHAnsi"/>
          <w:sz w:val="20"/>
        </w:rPr>
      </w:pPr>
      <w:r w:rsidRPr="00ED4181">
        <w:rPr>
          <w:rFonts w:cstheme="minorHAnsi"/>
          <w:sz w:val="20"/>
        </w:rPr>
        <w:t>(</w:t>
      </w:r>
      <w:hyperlink r:id="rId13" w:history="1">
        <w:r w:rsidRPr="00ED4181">
          <w:rPr>
            <w:rStyle w:val="Hyperlink"/>
            <w:rFonts w:cstheme="minorHAnsi"/>
            <w:sz w:val="20"/>
          </w:rPr>
          <w:t>https://www.oireachtas.ie/parliament/media/committees/futureofhealthcare/Oireachtas-Committee-on-the-Future-of-Healthcare-Slaintecare-Report-300517.pdf</w:t>
        </w:r>
      </w:hyperlink>
      <w:r w:rsidRPr="00ED4181">
        <w:rPr>
          <w:rFonts w:cstheme="minorHAnsi"/>
          <w:sz w:val="20"/>
        </w:rPr>
        <w:t>)</w:t>
      </w:r>
    </w:p>
    <w:p w14:paraId="46CD5BAE" w14:textId="77777777" w:rsidR="001F1A76" w:rsidRPr="001F1A76" w:rsidRDefault="001F1A76" w:rsidP="00ED4181">
      <w:pPr>
        <w:rPr>
          <w:rFonts w:cstheme="minorHAnsi"/>
          <w:sz w:val="20"/>
        </w:rPr>
      </w:pPr>
    </w:p>
    <w:tbl>
      <w:tblPr>
        <w:tblStyle w:val="TableGrid"/>
        <w:tblW w:w="9493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493"/>
      </w:tblGrid>
      <w:tr w:rsidR="00ED4181" w:rsidRPr="00667D13" w14:paraId="572FC0B5" w14:textId="77777777" w:rsidTr="7F7D5C11">
        <w:tc>
          <w:tcPr>
            <w:tcW w:w="9493" w:type="dxa"/>
          </w:tcPr>
          <w:p w14:paraId="3A13BF67" w14:textId="77777777" w:rsidR="00ED4181" w:rsidRPr="00667D13" w:rsidRDefault="00ED4181" w:rsidP="00E34800">
            <w:pPr>
              <w:pStyle w:val="BodyText"/>
              <w:rPr>
                <w:rFonts w:cstheme="minorHAnsi"/>
              </w:rPr>
            </w:pPr>
          </w:p>
          <w:p w14:paraId="68F1D514" w14:textId="398BB4FB" w:rsidR="00ED4181" w:rsidRPr="00667D13" w:rsidRDefault="00ED4181" w:rsidP="7F7D5C11">
            <w:pPr>
              <w:pStyle w:val="BodyText"/>
              <w:rPr>
                <w:rFonts w:cstheme="minorBidi"/>
              </w:rPr>
            </w:pPr>
          </w:p>
          <w:p w14:paraId="6BDF8FF5" w14:textId="5A67C367" w:rsidR="00ED4181" w:rsidRPr="00667D13" w:rsidRDefault="00ED4181" w:rsidP="7F7D5C11">
            <w:pPr>
              <w:pStyle w:val="BodyText"/>
              <w:rPr>
                <w:rFonts w:cstheme="minorBidi"/>
              </w:rPr>
            </w:pPr>
          </w:p>
          <w:p w14:paraId="22A2B613" w14:textId="022F09CB" w:rsidR="00ED4181" w:rsidRPr="00667D13" w:rsidRDefault="00ED4181" w:rsidP="7F7D5C11">
            <w:pPr>
              <w:pStyle w:val="BodyText"/>
              <w:rPr>
                <w:rFonts w:cstheme="minorBidi"/>
              </w:rPr>
            </w:pPr>
          </w:p>
        </w:tc>
      </w:tr>
    </w:tbl>
    <w:p w14:paraId="5E00B65F" w14:textId="77777777" w:rsidR="00ED4181" w:rsidRPr="00667D13" w:rsidRDefault="00ED4181" w:rsidP="00ED4181">
      <w:pPr>
        <w:rPr>
          <w:lang w:val="en-US"/>
        </w:rPr>
      </w:pPr>
    </w:p>
    <w:p w14:paraId="609FA3B1" w14:textId="568165B0" w:rsidR="00ED4181" w:rsidRPr="00667D13" w:rsidRDefault="00ED4181" w:rsidP="00ED4181">
      <w:pPr>
        <w:pStyle w:val="Heading3"/>
        <w:numPr>
          <w:ilvl w:val="0"/>
          <w:numId w:val="9"/>
        </w:numPr>
        <w:tabs>
          <w:tab w:val="num" w:pos="360"/>
        </w:tabs>
        <w:spacing w:before="240" w:after="60"/>
        <w:ind w:left="0" w:firstLine="0"/>
        <w:rPr>
          <w:rFonts w:asciiTheme="minorHAnsi" w:hAnsiTheme="minorHAnsi" w:cstheme="minorHAnsi"/>
          <w:b w:val="0"/>
          <w:szCs w:val="22"/>
        </w:rPr>
      </w:pPr>
      <w:r w:rsidRPr="00ED4181">
        <w:rPr>
          <w:rFonts w:asciiTheme="minorHAnsi" w:hAnsiTheme="minorHAnsi" w:cstheme="minorHAnsi"/>
          <w:b w:val="0"/>
          <w:szCs w:val="22"/>
        </w:rPr>
        <w:t xml:space="preserve">Is your project in line with the </w:t>
      </w:r>
      <w:r w:rsidR="00055F65">
        <w:rPr>
          <w:rFonts w:asciiTheme="minorHAnsi" w:hAnsiTheme="minorHAnsi" w:cstheme="minorHAnsi"/>
          <w:b w:val="0"/>
          <w:szCs w:val="22"/>
        </w:rPr>
        <w:t xml:space="preserve">current HSE </w:t>
      </w:r>
      <w:r w:rsidRPr="00ED4181">
        <w:rPr>
          <w:rFonts w:asciiTheme="minorHAnsi" w:hAnsiTheme="minorHAnsi" w:cstheme="minorHAnsi"/>
          <w:b w:val="0"/>
          <w:szCs w:val="22"/>
        </w:rPr>
        <w:t>Service Plan? If yes, please s</w:t>
      </w:r>
      <w:r w:rsidR="001F1A76">
        <w:rPr>
          <w:rFonts w:asciiTheme="minorHAnsi" w:hAnsiTheme="minorHAnsi" w:cstheme="minorHAnsi"/>
          <w:b w:val="0"/>
          <w:szCs w:val="22"/>
        </w:rPr>
        <w:t>pecify:</w:t>
      </w: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463"/>
      </w:tblGrid>
      <w:tr w:rsidR="00ED4181" w:rsidRPr="00667D13" w14:paraId="4E96FBC3" w14:textId="77777777" w:rsidTr="7F7D5C11">
        <w:trPr>
          <w:trHeight w:val="637"/>
        </w:trPr>
        <w:tc>
          <w:tcPr>
            <w:tcW w:w="9464" w:type="dxa"/>
          </w:tcPr>
          <w:p w14:paraId="6757B170" w14:textId="77777777" w:rsidR="00ED4181" w:rsidRDefault="00ED4181" w:rsidP="00E34800">
            <w:pPr>
              <w:pStyle w:val="BodyText"/>
              <w:rPr>
                <w:rFonts w:cstheme="minorHAnsi"/>
              </w:rPr>
            </w:pPr>
          </w:p>
          <w:p w14:paraId="3D46E975" w14:textId="78D49EC5" w:rsidR="00ED4181" w:rsidRPr="00667D13" w:rsidRDefault="00ED4181" w:rsidP="7F7D5C11">
            <w:pPr>
              <w:pStyle w:val="BodyText"/>
              <w:rPr>
                <w:rFonts w:cstheme="minorBidi"/>
              </w:rPr>
            </w:pPr>
          </w:p>
          <w:p w14:paraId="52DA3754" w14:textId="211E959F" w:rsidR="00ED4181" w:rsidRPr="00667D13" w:rsidRDefault="00ED4181" w:rsidP="7F7D5C11">
            <w:pPr>
              <w:pStyle w:val="BodyText"/>
              <w:rPr>
                <w:rFonts w:cstheme="minorBidi"/>
              </w:rPr>
            </w:pPr>
          </w:p>
          <w:p w14:paraId="2A3F045C" w14:textId="3CAD6155" w:rsidR="00ED4181" w:rsidRPr="00667D13" w:rsidRDefault="00ED4181" w:rsidP="7F7D5C11">
            <w:pPr>
              <w:pStyle w:val="BodyText"/>
              <w:rPr>
                <w:rFonts w:cstheme="minorBidi"/>
              </w:rPr>
            </w:pPr>
          </w:p>
        </w:tc>
      </w:tr>
    </w:tbl>
    <w:p w14:paraId="0F114241" w14:textId="77777777" w:rsidR="005D0DEA" w:rsidRPr="00667D13" w:rsidRDefault="005D0DEA" w:rsidP="005E523C">
      <w:pPr>
        <w:rPr>
          <w:lang w:val="en-US"/>
        </w:rPr>
      </w:pPr>
    </w:p>
    <w:p w14:paraId="24B21345" w14:textId="4FE69920" w:rsidR="00711BD8" w:rsidRDefault="00711BD8" w:rsidP="7F7D5C11">
      <w:pPr>
        <w:pStyle w:val="Heading3"/>
        <w:numPr>
          <w:ilvl w:val="0"/>
          <w:numId w:val="9"/>
        </w:numPr>
        <w:spacing w:before="240" w:after="60"/>
        <w:rPr>
          <w:rFonts w:asciiTheme="minorHAnsi" w:hAnsiTheme="minorHAnsi" w:cstheme="minorBidi"/>
          <w:b w:val="0"/>
        </w:rPr>
      </w:pPr>
      <w:r w:rsidRPr="7F7D5C11">
        <w:rPr>
          <w:rFonts w:ascii="Calibri" w:hAnsi="Calibri" w:cs="Arial"/>
          <w:b w:val="0"/>
        </w:rPr>
        <w:t>Please indicat</w:t>
      </w:r>
      <w:r w:rsidR="000E3F4F" w:rsidRPr="7F7D5C11">
        <w:rPr>
          <w:rFonts w:ascii="Calibri" w:hAnsi="Calibri" w:cs="Arial"/>
          <w:b w:val="0"/>
        </w:rPr>
        <w:t>e</w:t>
      </w:r>
      <w:r w:rsidRPr="7F7D5C11">
        <w:rPr>
          <w:rFonts w:ascii="Calibri" w:hAnsi="Calibri" w:cs="Arial"/>
          <w:b w:val="0"/>
        </w:rPr>
        <w:t xml:space="preserve"> </w:t>
      </w:r>
      <w:r w:rsidR="000E3F4F" w:rsidRPr="7F7D5C11">
        <w:rPr>
          <w:rFonts w:ascii="Calibri" w:hAnsi="Calibri" w:cs="Arial"/>
          <w:b w:val="0"/>
        </w:rPr>
        <w:t xml:space="preserve">expected </w:t>
      </w:r>
      <w:r w:rsidRPr="7F7D5C11">
        <w:rPr>
          <w:rFonts w:ascii="Calibri" w:hAnsi="Calibri" w:cs="Arial"/>
          <w:b w:val="0"/>
        </w:rPr>
        <w:t xml:space="preserve">volume of messages and </w:t>
      </w:r>
      <w:r w:rsidR="000E3F4F" w:rsidRPr="7F7D5C11">
        <w:rPr>
          <w:rFonts w:ascii="Calibri" w:hAnsi="Calibri" w:cs="Arial"/>
          <w:b w:val="0"/>
        </w:rPr>
        <w:t xml:space="preserve">associated </w:t>
      </w:r>
      <w:r w:rsidRPr="7F7D5C11">
        <w:rPr>
          <w:rFonts w:ascii="Calibri" w:hAnsi="Calibri" w:cs="Arial"/>
          <w:b w:val="0"/>
        </w:rPr>
        <w:t>GPs</w:t>
      </w:r>
      <w:r w:rsidR="002B317B" w:rsidRPr="7F7D5C11">
        <w:rPr>
          <w:rFonts w:ascii="Calibri" w:hAnsi="Calibri" w:cs="Arial"/>
          <w:b w:val="0"/>
        </w:rPr>
        <w:t>:</w:t>
      </w:r>
    </w:p>
    <w:tbl>
      <w:tblPr>
        <w:tblStyle w:val="TableGrid"/>
        <w:tblW w:w="9493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493"/>
      </w:tblGrid>
      <w:tr w:rsidR="00711BD8" w:rsidRPr="00667D13" w14:paraId="1E3BF9ED" w14:textId="77777777" w:rsidTr="7F7D5C11">
        <w:tc>
          <w:tcPr>
            <w:tcW w:w="9493" w:type="dxa"/>
          </w:tcPr>
          <w:p w14:paraId="11B5CD38" w14:textId="3CC21579" w:rsidR="00711BD8" w:rsidRPr="00667D13" w:rsidRDefault="00711BD8" w:rsidP="7F7D5C11">
            <w:pPr>
              <w:pStyle w:val="BodyText"/>
              <w:rPr>
                <w:rFonts w:cstheme="minorBidi"/>
              </w:rPr>
            </w:pPr>
          </w:p>
          <w:p w14:paraId="25D71AFD" w14:textId="39CA10C8" w:rsidR="00711BD8" w:rsidRPr="00667D13" w:rsidRDefault="00711BD8" w:rsidP="7F7D5C11">
            <w:pPr>
              <w:pStyle w:val="BodyText"/>
              <w:rPr>
                <w:rFonts w:cstheme="minorBidi"/>
              </w:rPr>
            </w:pPr>
          </w:p>
          <w:p w14:paraId="0AB6B49F" w14:textId="7836A70E" w:rsidR="00711BD8" w:rsidRPr="00667D13" w:rsidRDefault="00711BD8" w:rsidP="7F7D5C11">
            <w:pPr>
              <w:pStyle w:val="BodyText"/>
              <w:rPr>
                <w:rFonts w:cstheme="minorBidi"/>
              </w:rPr>
            </w:pPr>
          </w:p>
        </w:tc>
      </w:tr>
    </w:tbl>
    <w:p w14:paraId="6C9307E2" w14:textId="77777777" w:rsidR="00711BD8" w:rsidRDefault="00711BD8" w:rsidP="0027425F">
      <w:pPr>
        <w:pStyle w:val="BodyText"/>
        <w:rPr>
          <w:rFonts w:cstheme="minorHAnsi"/>
        </w:rPr>
      </w:pPr>
    </w:p>
    <w:p w14:paraId="37FCAFE8" w14:textId="5C065CB7" w:rsidR="00B9410F" w:rsidRDefault="00B9410F" w:rsidP="7F7D5C11">
      <w:pPr>
        <w:pStyle w:val="Heading3"/>
        <w:numPr>
          <w:ilvl w:val="0"/>
          <w:numId w:val="9"/>
        </w:numPr>
        <w:spacing w:before="240" w:after="60"/>
        <w:rPr>
          <w:rFonts w:asciiTheme="minorHAnsi" w:hAnsiTheme="minorHAnsi" w:cstheme="minorBidi"/>
          <w:b w:val="0"/>
        </w:rPr>
      </w:pPr>
      <w:r w:rsidRPr="7F7D5C11">
        <w:rPr>
          <w:rFonts w:asciiTheme="minorHAnsi" w:hAnsiTheme="minorHAnsi" w:cstheme="minorBidi"/>
          <w:b w:val="0"/>
        </w:rPr>
        <w:t xml:space="preserve">Geographic Scope - Location(s) at which it is envisaged the system will be deployed: </w:t>
      </w:r>
    </w:p>
    <w:tbl>
      <w:tblPr>
        <w:tblStyle w:val="TableGrid"/>
        <w:tblW w:w="9493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493"/>
      </w:tblGrid>
      <w:tr w:rsidR="00B9410F" w:rsidRPr="00667D13" w14:paraId="26AFAB95" w14:textId="77777777" w:rsidTr="00F128DA">
        <w:tc>
          <w:tcPr>
            <w:tcW w:w="9493" w:type="dxa"/>
          </w:tcPr>
          <w:p w14:paraId="2833F9CD" w14:textId="77777777" w:rsidR="00B9410F" w:rsidRPr="00667D13" w:rsidRDefault="00B9410F" w:rsidP="00F128DA">
            <w:pPr>
              <w:pStyle w:val="BodyText"/>
              <w:rPr>
                <w:rFonts w:cstheme="minorHAnsi"/>
              </w:rPr>
            </w:pPr>
          </w:p>
          <w:p w14:paraId="6D02FCF8" w14:textId="77777777" w:rsidR="00B9410F" w:rsidRPr="00667D13" w:rsidRDefault="00B9410F" w:rsidP="00F128DA">
            <w:pPr>
              <w:pStyle w:val="BodyText"/>
              <w:rPr>
                <w:rFonts w:cstheme="minorHAnsi"/>
              </w:rPr>
            </w:pPr>
          </w:p>
        </w:tc>
      </w:tr>
    </w:tbl>
    <w:p w14:paraId="51335CDF" w14:textId="77777777" w:rsidR="00B9410F" w:rsidRPr="00667D13" w:rsidRDefault="00B9410F" w:rsidP="0027425F">
      <w:pPr>
        <w:pStyle w:val="BodyText"/>
        <w:rPr>
          <w:rFonts w:cstheme="minorHAnsi"/>
        </w:rPr>
      </w:pPr>
    </w:p>
    <w:p w14:paraId="003420E6" w14:textId="20FFB3A5" w:rsidR="00711BD8" w:rsidRDefault="00711BD8" w:rsidP="7F7D5C11">
      <w:pPr>
        <w:pStyle w:val="Heading3"/>
        <w:numPr>
          <w:ilvl w:val="0"/>
          <w:numId w:val="9"/>
        </w:numPr>
        <w:spacing w:before="240" w:after="60"/>
        <w:ind w:left="0" w:firstLine="0"/>
        <w:rPr>
          <w:rFonts w:asciiTheme="minorHAnsi" w:hAnsiTheme="minorHAnsi" w:cstheme="minorBidi"/>
          <w:b w:val="0"/>
        </w:rPr>
      </w:pPr>
      <w:r w:rsidRPr="7F7D5C11">
        <w:rPr>
          <w:rFonts w:asciiTheme="minorHAnsi" w:hAnsiTheme="minorHAnsi" w:cstheme="minorBidi"/>
          <w:b w:val="0"/>
        </w:rPr>
        <w:t>Are There Similar Solutions Operational On Other HSE Sites?</w:t>
      </w:r>
    </w:p>
    <w:p w14:paraId="5D32696B" w14:textId="3FA799F7" w:rsidR="7F7D5C11" w:rsidRDefault="7F7D5C11" w:rsidP="7F7D5C11"/>
    <w:tbl>
      <w:tblPr>
        <w:tblStyle w:val="TableGrid"/>
        <w:tblW w:w="9493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493"/>
      </w:tblGrid>
      <w:tr w:rsidR="00711BD8" w:rsidRPr="00667D13" w14:paraId="4E6BF99B" w14:textId="77777777" w:rsidTr="7F7D5C11">
        <w:tc>
          <w:tcPr>
            <w:tcW w:w="9493" w:type="dxa"/>
          </w:tcPr>
          <w:p w14:paraId="0BA09B97" w14:textId="77777777" w:rsidR="00711BD8" w:rsidRDefault="00711BD8" w:rsidP="00901C8A">
            <w:pPr>
              <w:pStyle w:val="BodyText"/>
              <w:rPr>
                <w:rFonts w:cstheme="minorHAnsi"/>
              </w:rPr>
            </w:pPr>
          </w:p>
          <w:p w14:paraId="1AD3DD49" w14:textId="7CCFB142" w:rsidR="002B317B" w:rsidRPr="00667D13" w:rsidRDefault="002B317B" w:rsidP="7F7D5C11">
            <w:pPr>
              <w:pStyle w:val="BodyText"/>
              <w:rPr>
                <w:rFonts w:cstheme="minorBidi"/>
              </w:rPr>
            </w:pPr>
          </w:p>
          <w:p w14:paraId="71CDF57B" w14:textId="4E780067" w:rsidR="002B317B" w:rsidRPr="00667D13" w:rsidRDefault="002B317B" w:rsidP="7F7D5C11">
            <w:pPr>
              <w:pStyle w:val="BodyText"/>
              <w:rPr>
                <w:rFonts w:cstheme="minorBidi"/>
              </w:rPr>
            </w:pPr>
          </w:p>
          <w:p w14:paraId="37BC0FF9" w14:textId="79717C97" w:rsidR="002B317B" w:rsidRPr="00667D13" w:rsidRDefault="002B317B" w:rsidP="7F7D5C11">
            <w:pPr>
              <w:pStyle w:val="BodyText"/>
              <w:rPr>
                <w:rFonts w:cstheme="minorBidi"/>
              </w:rPr>
            </w:pPr>
          </w:p>
          <w:p w14:paraId="6AEE2E1D" w14:textId="050DCCC2" w:rsidR="002B317B" w:rsidRPr="00667D13" w:rsidRDefault="002B317B" w:rsidP="7F7D5C11">
            <w:pPr>
              <w:pStyle w:val="BodyText"/>
              <w:rPr>
                <w:rFonts w:cstheme="minorBidi"/>
              </w:rPr>
            </w:pPr>
          </w:p>
        </w:tc>
      </w:tr>
    </w:tbl>
    <w:p w14:paraId="2E555019" w14:textId="188D488A" w:rsidR="7F7D5C11" w:rsidRDefault="7F7D5C11" w:rsidP="7F7D5C11"/>
    <w:p w14:paraId="5FCC1496" w14:textId="14BE8C3E" w:rsidR="7F7D5C11" w:rsidRDefault="7F7D5C11" w:rsidP="7F7D5C11"/>
    <w:p w14:paraId="29ED7522" w14:textId="1C4A7081" w:rsidR="7F7D5C11" w:rsidRDefault="7F7D5C11" w:rsidP="7F7D5C11"/>
    <w:p w14:paraId="20D20E5E" w14:textId="797AAD68" w:rsidR="7F7D5C11" w:rsidRDefault="7F7D5C11" w:rsidP="7F7D5C11"/>
    <w:p w14:paraId="2AFD784F" w14:textId="1CC8CDB7" w:rsidR="7F7D5C11" w:rsidRDefault="7F7D5C11" w:rsidP="7F7D5C11"/>
    <w:p w14:paraId="7C85CBBD" w14:textId="474AD814" w:rsidR="7F7D5C11" w:rsidRDefault="7F7D5C11" w:rsidP="7F7D5C11"/>
    <w:p w14:paraId="335A66AD" w14:textId="4A86653A" w:rsidR="7F7D5C11" w:rsidRDefault="7F7D5C11" w:rsidP="7F7D5C11"/>
    <w:p w14:paraId="6AB64DA5" w14:textId="22062105" w:rsidR="7F7D5C11" w:rsidRDefault="7F7D5C11" w:rsidP="7F7D5C11"/>
    <w:p w14:paraId="49395441" w14:textId="4E10E98C" w:rsidR="7F7D5C11" w:rsidRDefault="7F7D5C11" w:rsidP="7F7D5C11"/>
    <w:p w14:paraId="186E2616" w14:textId="110169FD" w:rsidR="7F7D5C11" w:rsidRDefault="7F7D5C11" w:rsidP="7F7D5C11"/>
    <w:p w14:paraId="67F69B1C" w14:textId="7F8F1AFF" w:rsidR="7F7D5C11" w:rsidRDefault="7F7D5C11" w:rsidP="7F7D5C11"/>
    <w:p w14:paraId="5CCD0909" w14:textId="0F344A19" w:rsidR="00711BD8" w:rsidRDefault="00711BD8" w:rsidP="7F7D5C11">
      <w:pPr>
        <w:pStyle w:val="Heading3"/>
        <w:numPr>
          <w:ilvl w:val="0"/>
          <w:numId w:val="9"/>
        </w:numPr>
        <w:spacing w:before="240" w:after="60"/>
        <w:rPr>
          <w:rFonts w:asciiTheme="minorHAnsi" w:hAnsiTheme="minorHAnsi" w:cstheme="minorBidi"/>
          <w:b w:val="0"/>
        </w:rPr>
      </w:pPr>
      <w:r w:rsidRPr="7F7D5C11">
        <w:rPr>
          <w:rFonts w:asciiTheme="minorHAnsi" w:hAnsiTheme="minorHAnsi" w:cstheme="minorBidi"/>
          <w:b w:val="0"/>
        </w:rPr>
        <w:t xml:space="preserve">Estimated </w:t>
      </w:r>
      <w:r w:rsidR="002B317B" w:rsidRPr="7F7D5C11">
        <w:rPr>
          <w:rFonts w:asciiTheme="minorHAnsi" w:hAnsiTheme="minorHAnsi" w:cstheme="minorBidi"/>
          <w:b w:val="0"/>
        </w:rPr>
        <w:t>Project Expenses:</w:t>
      </w:r>
    </w:p>
    <w:p w14:paraId="22449D49" w14:textId="49029674" w:rsidR="002B317B" w:rsidRPr="002B317B" w:rsidRDefault="002B317B" w:rsidP="002B317B">
      <w:pPr>
        <w:rPr>
          <w:i/>
          <w:sz w:val="20"/>
        </w:rPr>
      </w:pPr>
      <w:r w:rsidRPr="002B317B">
        <w:rPr>
          <w:i/>
          <w:sz w:val="20"/>
        </w:rPr>
        <w:t>(Please indicate what expenses will be associated with this project as well as the sources for the funding.</w:t>
      </w:r>
      <w:r>
        <w:rPr>
          <w:i/>
          <w:sz w:val="20"/>
        </w:rPr>
        <w:t>)</w:t>
      </w:r>
    </w:p>
    <w:tbl>
      <w:tblPr>
        <w:tblStyle w:val="TableGrid"/>
        <w:tblW w:w="9493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493"/>
      </w:tblGrid>
      <w:tr w:rsidR="00711BD8" w:rsidRPr="00667D13" w14:paraId="7F4CD1C1" w14:textId="77777777" w:rsidTr="7F7D5C11">
        <w:tc>
          <w:tcPr>
            <w:tcW w:w="9493" w:type="dxa"/>
          </w:tcPr>
          <w:p w14:paraId="1D31847F" w14:textId="77777777" w:rsidR="00711BD8" w:rsidRDefault="00711BD8" w:rsidP="00901C8A">
            <w:pPr>
              <w:pStyle w:val="BodyText"/>
              <w:rPr>
                <w:rFonts w:cstheme="minorHAnsi"/>
              </w:rPr>
            </w:pPr>
          </w:p>
          <w:p w14:paraId="1B6347E6" w14:textId="17D72DBF" w:rsidR="002B317B" w:rsidRPr="00667D13" w:rsidRDefault="002B317B" w:rsidP="7F7D5C11">
            <w:pPr>
              <w:pStyle w:val="BodyText"/>
              <w:rPr>
                <w:rFonts w:cstheme="minorBidi"/>
              </w:rPr>
            </w:pPr>
          </w:p>
          <w:p w14:paraId="1323789B" w14:textId="32048528" w:rsidR="002B317B" w:rsidRPr="00667D13" w:rsidRDefault="002B317B" w:rsidP="7F7D5C11">
            <w:pPr>
              <w:pStyle w:val="BodyText"/>
              <w:rPr>
                <w:rFonts w:cstheme="minorBidi"/>
              </w:rPr>
            </w:pPr>
          </w:p>
          <w:p w14:paraId="7575F3FB" w14:textId="4DE4B73B" w:rsidR="002B317B" w:rsidRPr="00667D13" w:rsidRDefault="002B317B" w:rsidP="7F7D5C11">
            <w:pPr>
              <w:pStyle w:val="BodyText"/>
              <w:rPr>
                <w:rFonts w:cstheme="minorBidi"/>
              </w:rPr>
            </w:pPr>
          </w:p>
          <w:p w14:paraId="00197006" w14:textId="517A68A5" w:rsidR="002B317B" w:rsidRPr="00667D13" w:rsidRDefault="002B317B" w:rsidP="7F7D5C11">
            <w:pPr>
              <w:pStyle w:val="BodyText"/>
              <w:rPr>
                <w:rFonts w:cstheme="minorBidi"/>
              </w:rPr>
            </w:pPr>
          </w:p>
          <w:p w14:paraId="40E07DF4" w14:textId="030F3819" w:rsidR="002B317B" w:rsidRPr="00667D13" w:rsidRDefault="002B317B" w:rsidP="7F7D5C11">
            <w:pPr>
              <w:pStyle w:val="BodyText"/>
              <w:rPr>
                <w:rFonts w:cstheme="minorBidi"/>
              </w:rPr>
            </w:pPr>
          </w:p>
        </w:tc>
      </w:tr>
    </w:tbl>
    <w:p w14:paraId="43CC73E4" w14:textId="124B84F8" w:rsidR="001614BE" w:rsidRPr="00667D13" w:rsidRDefault="001614BE" w:rsidP="00987747">
      <w:pPr>
        <w:pStyle w:val="Heading1"/>
        <w:jc w:val="left"/>
        <w:rPr>
          <w:b w:val="0"/>
          <w:sz w:val="30"/>
          <w:szCs w:val="30"/>
        </w:rPr>
      </w:pPr>
    </w:p>
    <w:p w14:paraId="4BC6FDA1" w14:textId="4CBAFB01" w:rsidR="7F7D5C11" w:rsidRDefault="7F7D5C11" w:rsidP="7F7D5C11"/>
    <w:p w14:paraId="676C2D76" w14:textId="465A1551" w:rsidR="7F7D5C11" w:rsidRDefault="7F7D5C11" w:rsidP="7F7D5C11"/>
    <w:p w14:paraId="5D376F1D" w14:textId="23DC1008" w:rsidR="7F7D5C11" w:rsidRDefault="7F7D5C11" w:rsidP="7F7D5C11"/>
    <w:p w14:paraId="7638D803" w14:textId="1B7424AF" w:rsidR="00987747" w:rsidRPr="00667D13" w:rsidRDefault="002B317B" w:rsidP="7F7D5C11">
      <w:pPr>
        <w:pStyle w:val="Heading3"/>
        <w:numPr>
          <w:ilvl w:val="0"/>
          <w:numId w:val="9"/>
        </w:numPr>
        <w:rPr>
          <w:rFonts w:asciiTheme="minorHAnsi" w:hAnsiTheme="minorHAnsi" w:cstheme="minorBidi"/>
          <w:b w:val="0"/>
        </w:rPr>
      </w:pPr>
      <w:r w:rsidRPr="7F7D5C11">
        <w:rPr>
          <w:rFonts w:asciiTheme="minorHAnsi" w:hAnsiTheme="minorHAnsi" w:cstheme="minorBidi"/>
          <w:b w:val="0"/>
        </w:rPr>
        <w:t>P</w:t>
      </w:r>
      <w:r w:rsidR="00987747" w:rsidRPr="7F7D5C11">
        <w:rPr>
          <w:rFonts w:asciiTheme="minorHAnsi" w:hAnsiTheme="minorHAnsi" w:cstheme="minorBidi"/>
          <w:b w:val="0"/>
        </w:rPr>
        <w:t xml:space="preserve">roject </w:t>
      </w:r>
      <w:r w:rsidRPr="7F7D5C11">
        <w:rPr>
          <w:rFonts w:asciiTheme="minorHAnsi" w:hAnsiTheme="minorHAnsi" w:cstheme="minorBidi"/>
          <w:b w:val="0"/>
        </w:rPr>
        <w:t>G</w:t>
      </w:r>
      <w:r w:rsidR="00987747" w:rsidRPr="7F7D5C11">
        <w:rPr>
          <w:rFonts w:asciiTheme="minorHAnsi" w:hAnsiTheme="minorHAnsi" w:cstheme="minorBidi"/>
          <w:b w:val="0"/>
        </w:rPr>
        <w:t>overnance</w:t>
      </w:r>
      <w:r w:rsidRPr="7F7D5C11">
        <w:rPr>
          <w:rFonts w:asciiTheme="minorHAnsi" w:hAnsiTheme="minorHAnsi" w:cstheme="minorBidi"/>
          <w:b w:val="0"/>
        </w:rPr>
        <w:t>:</w:t>
      </w:r>
    </w:p>
    <w:tbl>
      <w:tblPr>
        <w:tblStyle w:val="TableGrid"/>
        <w:tblW w:w="9493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493"/>
      </w:tblGrid>
      <w:tr w:rsidR="002B317B" w:rsidRPr="00667D13" w14:paraId="2B5FCF01" w14:textId="77777777" w:rsidTr="7F7D5C11">
        <w:tc>
          <w:tcPr>
            <w:tcW w:w="9493" w:type="dxa"/>
          </w:tcPr>
          <w:p w14:paraId="6F3FD8E6" w14:textId="5BCCFC1C" w:rsidR="002B317B" w:rsidRDefault="62A41E9D" w:rsidP="7F7D5C11">
            <w:pPr>
              <w:pStyle w:val="BodyText"/>
              <w:rPr>
                <w:rFonts w:cstheme="minorBidi"/>
              </w:rPr>
            </w:pPr>
            <w:r w:rsidRPr="7F7D5C11">
              <w:rPr>
                <w:rFonts w:cstheme="minorBidi"/>
              </w:rPr>
              <w:t>Project Sponsor:</w:t>
            </w:r>
          </w:p>
          <w:p w14:paraId="36741CDD" w14:textId="33145D6D" w:rsidR="62A41E9D" w:rsidRDefault="62A41E9D" w:rsidP="7F7D5C11">
            <w:pPr>
              <w:pStyle w:val="BodyText"/>
              <w:rPr>
                <w:rFonts w:cstheme="minorBidi"/>
              </w:rPr>
            </w:pPr>
            <w:r w:rsidRPr="7F7D5C11">
              <w:rPr>
                <w:rFonts w:cstheme="minorBidi"/>
              </w:rPr>
              <w:t>Project Manager:</w:t>
            </w:r>
          </w:p>
          <w:p w14:paraId="796613EE" w14:textId="186935C6" w:rsidR="62A41E9D" w:rsidRDefault="62A41E9D" w:rsidP="7F7D5C11">
            <w:pPr>
              <w:pStyle w:val="BodyText"/>
              <w:rPr>
                <w:rFonts w:cstheme="minorBidi"/>
              </w:rPr>
            </w:pPr>
            <w:r w:rsidRPr="7F7D5C11">
              <w:rPr>
                <w:rFonts w:cstheme="minorBidi"/>
              </w:rPr>
              <w:t>Technical Lead:</w:t>
            </w:r>
          </w:p>
          <w:p w14:paraId="3A5C87C9" w14:textId="0C5C2FC2" w:rsidR="62A41E9D" w:rsidRDefault="62A41E9D" w:rsidP="7F7D5C11">
            <w:pPr>
              <w:pStyle w:val="BodyText"/>
              <w:rPr>
                <w:rFonts w:cstheme="minorBidi"/>
              </w:rPr>
            </w:pPr>
            <w:r w:rsidRPr="7F7D5C11">
              <w:rPr>
                <w:rFonts w:cstheme="minorBidi"/>
              </w:rPr>
              <w:t>Business Lead:</w:t>
            </w:r>
          </w:p>
          <w:p w14:paraId="5280F72A" w14:textId="51B09BDF" w:rsidR="7F7D5C11" w:rsidRDefault="7F7D5C11" w:rsidP="7F7D5C11">
            <w:pPr>
              <w:pStyle w:val="BodyText"/>
              <w:rPr>
                <w:rFonts w:cstheme="minorBidi"/>
              </w:rPr>
            </w:pPr>
          </w:p>
          <w:p w14:paraId="7F70F479" w14:textId="77777777" w:rsidR="002B317B" w:rsidRPr="00667D13" w:rsidRDefault="002B317B" w:rsidP="00E34800">
            <w:pPr>
              <w:pStyle w:val="BodyText"/>
              <w:rPr>
                <w:rFonts w:cstheme="minorHAnsi"/>
              </w:rPr>
            </w:pPr>
          </w:p>
        </w:tc>
      </w:tr>
    </w:tbl>
    <w:p w14:paraId="183CCAE1" w14:textId="77777777" w:rsidR="002B317B" w:rsidRPr="00667D13" w:rsidRDefault="002B317B" w:rsidP="00987747">
      <w:pPr>
        <w:pStyle w:val="ListParagraph"/>
        <w:ind w:left="360"/>
      </w:pPr>
    </w:p>
    <w:p w14:paraId="3374C858" w14:textId="74395445" w:rsidR="7F7D5C11" w:rsidRDefault="7F7D5C11" w:rsidP="7F7D5C11">
      <w:pPr>
        <w:pStyle w:val="ListParagraph"/>
        <w:ind w:left="360"/>
      </w:pPr>
    </w:p>
    <w:p w14:paraId="43AE783C" w14:textId="36B8AF97" w:rsidR="7F7D5C11" w:rsidRDefault="7F7D5C11" w:rsidP="7F7D5C11">
      <w:pPr>
        <w:pStyle w:val="ListParagraph"/>
        <w:ind w:left="360"/>
      </w:pPr>
    </w:p>
    <w:p w14:paraId="2DE388BC" w14:textId="46368327" w:rsidR="7F7D5C11" w:rsidRDefault="7F7D5C11" w:rsidP="7F7D5C11">
      <w:pPr>
        <w:pStyle w:val="ListParagraph"/>
        <w:ind w:left="360"/>
      </w:pPr>
    </w:p>
    <w:p w14:paraId="7EE03EE4" w14:textId="02E8B293" w:rsidR="001614BE" w:rsidRDefault="002B317B" w:rsidP="7F7D5C11">
      <w:pPr>
        <w:pStyle w:val="Heading3"/>
        <w:numPr>
          <w:ilvl w:val="0"/>
          <w:numId w:val="9"/>
        </w:numPr>
        <w:rPr>
          <w:rFonts w:asciiTheme="minorHAnsi" w:hAnsiTheme="minorHAnsi" w:cstheme="minorBidi"/>
          <w:b w:val="0"/>
        </w:rPr>
      </w:pPr>
      <w:r w:rsidRPr="7F7D5C11">
        <w:rPr>
          <w:rFonts w:asciiTheme="minorHAnsi" w:hAnsiTheme="minorHAnsi" w:cstheme="minorBidi"/>
          <w:b w:val="0"/>
        </w:rPr>
        <w:t>I</w:t>
      </w:r>
      <w:r w:rsidR="00987747" w:rsidRPr="7F7D5C11">
        <w:rPr>
          <w:rFonts w:asciiTheme="minorHAnsi" w:hAnsiTheme="minorHAnsi" w:cstheme="minorBidi"/>
          <w:b w:val="0"/>
        </w:rPr>
        <w:t xml:space="preserve">nformation </w:t>
      </w:r>
      <w:r w:rsidRPr="7F7D5C11">
        <w:rPr>
          <w:rFonts w:asciiTheme="minorHAnsi" w:hAnsiTheme="minorHAnsi" w:cstheme="minorBidi"/>
          <w:b w:val="0"/>
        </w:rPr>
        <w:t>G</w:t>
      </w:r>
      <w:r w:rsidR="00987747" w:rsidRPr="7F7D5C11">
        <w:rPr>
          <w:rFonts w:asciiTheme="minorHAnsi" w:hAnsiTheme="minorHAnsi" w:cstheme="minorBidi"/>
          <w:b w:val="0"/>
        </w:rPr>
        <w:t>overnance</w:t>
      </w:r>
      <w:r w:rsidRPr="7F7D5C11">
        <w:rPr>
          <w:rFonts w:asciiTheme="minorHAnsi" w:hAnsiTheme="minorHAnsi" w:cstheme="minorBidi"/>
          <w:b w:val="0"/>
        </w:rPr>
        <w:t>:</w:t>
      </w:r>
    </w:p>
    <w:tbl>
      <w:tblPr>
        <w:tblStyle w:val="TableGrid"/>
        <w:tblW w:w="9493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493"/>
      </w:tblGrid>
      <w:tr w:rsidR="002B317B" w:rsidRPr="00667D13" w14:paraId="12F99641" w14:textId="77777777" w:rsidTr="7F7D5C11">
        <w:tc>
          <w:tcPr>
            <w:tcW w:w="9493" w:type="dxa"/>
          </w:tcPr>
          <w:p w14:paraId="1AD6F213" w14:textId="77777777" w:rsidR="002B317B" w:rsidRDefault="002B317B" w:rsidP="00E34800">
            <w:pPr>
              <w:pStyle w:val="BodyText"/>
              <w:rPr>
                <w:rFonts w:cstheme="minorHAnsi"/>
              </w:rPr>
            </w:pPr>
          </w:p>
          <w:p w14:paraId="0EEC6CD9" w14:textId="26358354" w:rsidR="002B317B" w:rsidRPr="00667D13" w:rsidRDefault="11684B20" w:rsidP="7F7D5C11">
            <w:pPr>
              <w:pStyle w:val="BodyText"/>
              <w:rPr>
                <w:rFonts w:cstheme="minorBidi"/>
              </w:rPr>
            </w:pPr>
            <w:r w:rsidRPr="7F7D5C11">
              <w:rPr>
                <w:rFonts w:cstheme="minorBidi"/>
              </w:rPr>
              <w:t xml:space="preserve">   </w:t>
            </w:r>
          </w:p>
          <w:p w14:paraId="44B77BA0" w14:textId="10EE90A3" w:rsidR="002B317B" w:rsidRPr="00667D13" w:rsidRDefault="002B317B" w:rsidP="7F7D5C11">
            <w:pPr>
              <w:pStyle w:val="BodyText"/>
              <w:rPr>
                <w:rFonts w:cstheme="minorBidi"/>
              </w:rPr>
            </w:pPr>
          </w:p>
          <w:p w14:paraId="12B521A7" w14:textId="3CDD3232" w:rsidR="002B317B" w:rsidRPr="00667D13" w:rsidRDefault="002B317B" w:rsidP="7F7D5C11">
            <w:pPr>
              <w:pStyle w:val="BodyText"/>
              <w:rPr>
                <w:rFonts w:cstheme="minorBidi"/>
              </w:rPr>
            </w:pPr>
          </w:p>
          <w:p w14:paraId="43118A76" w14:textId="3693FC96" w:rsidR="002B317B" w:rsidRPr="00667D13" w:rsidRDefault="002B317B" w:rsidP="7F7D5C11">
            <w:pPr>
              <w:pStyle w:val="BodyText"/>
              <w:rPr>
                <w:rFonts w:cstheme="minorBidi"/>
              </w:rPr>
            </w:pPr>
          </w:p>
        </w:tc>
      </w:tr>
    </w:tbl>
    <w:p w14:paraId="66540195" w14:textId="77777777" w:rsidR="001F1A76" w:rsidRDefault="001F1A76" w:rsidP="001F1A76"/>
    <w:p w14:paraId="5A5FC22E" w14:textId="43D72414" w:rsidR="7F7D5C11" w:rsidRDefault="7F7D5C11" w:rsidP="7F7D5C11"/>
    <w:p w14:paraId="4D4662E1" w14:textId="506E4D28" w:rsidR="7F7D5C11" w:rsidRDefault="7F7D5C11" w:rsidP="7F7D5C11"/>
    <w:p w14:paraId="25D01D14" w14:textId="5BC8250B" w:rsidR="7F7D5C11" w:rsidRDefault="7F7D5C11" w:rsidP="7F7D5C11"/>
    <w:p w14:paraId="43EE2D9E" w14:textId="77777777" w:rsidR="005642EC" w:rsidRDefault="005642EC" w:rsidP="7F7D5C11">
      <w:pPr>
        <w:pStyle w:val="Heading3"/>
        <w:numPr>
          <w:ilvl w:val="0"/>
          <w:numId w:val="9"/>
        </w:numPr>
        <w:tabs>
          <w:tab w:val="num" w:pos="360"/>
        </w:tabs>
        <w:spacing w:before="240" w:after="60"/>
        <w:ind w:left="0" w:firstLine="0"/>
        <w:rPr>
          <w:rFonts w:asciiTheme="minorHAnsi" w:hAnsiTheme="minorHAnsi" w:cstheme="minorBidi"/>
          <w:b w:val="0"/>
        </w:rPr>
      </w:pPr>
      <w:r w:rsidRPr="7F7D5C11">
        <w:rPr>
          <w:rFonts w:asciiTheme="minorHAnsi" w:hAnsiTheme="minorHAnsi" w:cstheme="minorBidi"/>
          <w:b w:val="0"/>
        </w:rPr>
        <w:t>Stakeholders:</w:t>
      </w:r>
    </w:p>
    <w:p w14:paraId="2358F080" w14:textId="4A0EAE08" w:rsidR="005642EC" w:rsidRPr="005642EC" w:rsidRDefault="005642EC" w:rsidP="005642EC">
      <w:pPr>
        <w:rPr>
          <w:rFonts w:cstheme="minorHAnsi"/>
          <w:i/>
          <w:sz w:val="20"/>
        </w:rPr>
      </w:pPr>
      <w:r w:rsidRPr="005642EC">
        <w:rPr>
          <w:rFonts w:cstheme="minorHAnsi"/>
          <w:i/>
          <w:sz w:val="20"/>
        </w:rPr>
        <w:t>(Who w</w:t>
      </w:r>
      <w:r w:rsidR="00770795">
        <w:rPr>
          <w:rFonts w:cstheme="minorHAnsi"/>
          <w:i/>
          <w:sz w:val="20"/>
        </w:rPr>
        <w:t>ill</w:t>
      </w:r>
      <w:r w:rsidRPr="005642EC">
        <w:rPr>
          <w:rFonts w:cstheme="minorHAnsi"/>
          <w:i/>
          <w:sz w:val="20"/>
        </w:rPr>
        <w:t xml:space="preserve"> have input into the requirements</w:t>
      </w:r>
      <w:r>
        <w:rPr>
          <w:rFonts w:cstheme="minorHAnsi"/>
          <w:i/>
          <w:sz w:val="20"/>
        </w:rPr>
        <w:t xml:space="preserve"> </w:t>
      </w:r>
      <w:r w:rsidRPr="005642EC">
        <w:rPr>
          <w:rFonts w:cstheme="minorHAnsi"/>
          <w:i/>
          <w:sz w:val="20"/>
        </w:rPr>
        <w:t xml:space="preserve">and expectations? Please provide </w:t>
      </w:r>
      <w:r>
        <w:rPr>
          <w:rFonts w:cstheme="minorHAnsi"/>
          <w:i/>
          <w:sz w:val="20"/>
        </w:rPr>
        <w:t>details</w:t>
      </w:r>
      <w:r w:rsidRPr="005642EC">
        <w:rPr>
          <w:rFonts w:cstheme="minorHAnsi"/>
          <w:i/>
          <w:sz w:val="20"/>
        </w:rPr>
        <w:t>.)</w:t>
      </w:r>
    </w:p>
    <w:tbl>
      <w:tblPr>
        <w:tblStyle w:val="TomsTable1"/>
        <w:tblW w:w="0" w:type="auto"/>
        <w:tblLook w:val="04A0" w:firstRow="1" w:lastRow="0" w:firstColumn="1" w:lastColumn="0" w:noHBand="0" w:noVBand="1"/>
      </w:tblPr>
      <w:tblGrid>
        <w:gridCol w:w="4274"/>
        <w:gridCol w:w="2693"/>
        <w:gridCol w:w="2444"/>
      </w:tblGrid>
      <w:tr w:rsidR="005642EC" w:rsidRPr="00667D13" w14:paraId="3A927A92" w14:textId="77777777" w:rsidTr="001F1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74" w:type="dxa"/>
          </w:tcPr>
          <w:p w14:paraId="260F19C5" w14:textId="77777777" w:rsidR="005642EC" w:rsidRPr="00667D13" w:rsidRDefault="005642EC" w:rsidP="00E34800">
            <w:pPr>
              <w:rPr>
                <w:rFonts w:cstheme="minorHAnsi"/>
              </w:rPr>
            </w:pPr>
            <w:r w:rsidRPr="00667D13">
              <w:rPr>
                <w:rFonts w:cstheme="minorHAnsi"/>
              </w:rPr>
              <w:t>Name</w:t>
            </w:r>
          </w:p>
        </w:tc>
        <w:tc>
          <w:tcPr>
            <w:tcW w:w="2693" w:type="dxa"/>
          </w:tcPr>
          <w:p w14:paraId="2C5C680B" w14:textId="77777777" w:rsidR="005642EC" w:rsidRPr="00667D13" w:rsidRDefault="005642EC" w:rsidP="00E34800">
            <w:pPr>
              <w:rPr>
                <w:rFonts w:cstheme="minorHAnsi"/>
              </w:rPr>
            </w:pPr>
            <w:r w:rsidRPr="00667D13">
              <w:rPr>
                <w:rFonts w:cstheme="minorHAnsi"/>
              </w:rPr>
              <w:t>Title</w:t>
            </w:r>
          </w:p>
        </w:tc>
        <w:tc>
          <w:tcPr>
            <w:tcW w:w="2444" w:type="dxa"/>
          </w:tcPr>
          <w:p w14:paraId="701040CA" w14:textId="77777777" w:rsidR="005642EC" w:rsidRPr="00667D13" w:rsidRDefault="005642EC" w:rsidP="00E34800">
            <w:pPr>
              <w:rPr>
                <w:rFonts w:cstheme="minorHAnsi"/>
              </w:rPr>
            </w:pPr>
            <w:r>
              <w:rPr>
                <w:rFonts w:cstheme="minorHAnsi"/>
              </w:rPr>
              <w:t>Phone / Email</w:t>
            </w:r>
          </w:p>
        </w:tc>
      </w:tr>
      <w:tr w:rsidR="005642EC" w:rsidRPr="00667D13" w14:paraId="25170CEB" w14:textId="77777777" w:rsidTr="001F1A76">
        <w:tc>
          <w:tcPr>
            <w:tcW w:w="4274" w:type="dxa"/>
          </w:tcPr>
          <w:p w14:paraId="2075102D" w14:textId="77777777" w:rsidR="005642EC" w:rsidRPr="00667D13" w:rsidRDefault="005642EC" w:rsidP="00E34800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45FA5FB8" w14:textId="77777777" w:rsidR="005642EC" w:rsidRPr="00667D13" w:rsidRDefault="005642EC" w:rsidP="00E34800">
            <w:pPr>
              <w:rPr>
                <w:rFonts w:cstheme="minorHAnsi"/>
              </w:rPr>
            </w:pPr>
          </w:p>
        </w:tc>
        <w:tc>
          <w:tcPr>
            <w:tcW w:w="2444" w:type="dxa"/>
          </w:tcPr>
          <w:p w14:paraId="3136F9B9" w14:textId="77777777" w:rsidR="005642EC" w:rsidRPr="00667D13" w:rsidRDefault="005642EC" w:rsidP="00E34800">
            <w:pPr>
              <w:rPr>
                <w:rFonts w:cstheme="minorHAnsi"/>
              </w:rPr>
            </w:pPr>
          </w:p>
        </w:tc>
      </w:tr>
      <w:tr w:rsidR="005642EC" w:rsidRPr="00667D13" w14:paraId="02B571DF" w14:textId="77777777" w:rsidTr="001F1A76">
        <w:tc>
          <w:tcPr>
            <w:tcW w:w="4274" w:type="dxa"/>
          </w:tcPr>
          <w:p w14:paraId="00575DA1" w14:textId="77777777" w:rsidR="005642EC" w:rsidRPr="00667D13" w:rsidRDefault="005642EC" w:rsidP="00E34800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32AF9D31" w14:textId="77777777" w:rsidR="005642EC" w:rsidRPr="00667D13" w:rsidRDefault="005642EC" w:rsidP="00E34800">
            <w:pPr>
              <w:rPr>
                <w:rFonts w:cstheme="minorHAnsi"/>
              </w:rPr>
            </w:pPr>
          </w:p>
        </w:tc>
        <w:tc>
          <w:tcPr>
            <w:tcW w:w="2444" w:type="dxa"/>
          </w:tcPr>
          <w:p w14:paraId="162E2105" w14:textId="77777777" w:rsidR="005642EC" w:rsidRPr="00667D13" w:rsidRDefault="005642EC" w:rsidP="00E34800">
            <w:pPr>
              <w:rPr>
                <w:rFonts w:cstheme="minorHAnsi"/>
              </w:rPr>
            </w:pPr>
          </w:p>
        </w:tc>
      </w:tr>
      <w:tr w:rsidR="005642EC" w:rsidRPr="00667D13" w14:paraId="1C271DF9" w14:textId="77777777" w:rsidTr="001F1A76">
        <w:tc>
          <w:tcPr>
            <w:tcW w:w="4274" w:type="dxa"/>
          </w:tcPr>
          <w:p w14:paraId="05DE1C35" w14:textId="77777777" w:rsidR="005642EC" w:rsidRPr="00667D13" w:rsidRDefault="005642EC" w:rsidP="00E34800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34ECC678" w14:textId="77777777" w:rsidR="005642EC" w:rsidRPr="00667D13" w:rsidRDefault="005642EC" w:rsidP="00E34800">
            <w:pPr>
              <w:rPr>
                <w:rFonts w:cstheme="minorHAnsi"/>
              </w:rPr>
            </w:pPr>
          </w:p>
        </w:tc>
        <w:tc>
          <w:tcPr>
            <w:tcW w:w="2444" w:type="dxa"/>
          </w:tcPr>
          <w:p w14:paraId="7A86B051" w14:textId="77777777" w:rsidR="005642EC" w:rsidRPr="00667D13" w:rsidRDefault="005642EC" w:rsidP="00E34800">
            <w:pPr>
              <w:rPr>
                <w:rFonts w:cstheme="minorHAnsi"/>
              </w:rPr>
            </w:pPr>
          </w:p>
        </w:tc>
      </w:tr>
    </w:tbl>
    <w:p w14:paraId="5020AE84" w14:textId="48EA7140" w:rsidR="14AA8550" w:rsidRDefault="14AA8550" w:rsidP="7F7D5C11">
      <w:pPr>
        <w:pStyle w:val="Default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0403D666" w14:textId="37D19740" w:rsidR="7F7D5C11" w:rsidRDefault="7F7D5C11" w:rsidP="7F7D5C11">
      <w:pPr>
        <w:pStyle w:val="Default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4AB6EEB7" w14:textId="1122FC36" w:rsidR="7F7D5C11" w:rsidRDefault="7F7D5C11" w:rsidP="7F7D5C11">
      <w:pPr>
        <w:pStyle w:val="Default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5A629F2D" w14:textId="4A38215D" w:rsidR="7F7D5C11" w:rsidRDefault="7F7D5C11" w:rsidP="7F7D5C11">
      <w:pPr>
        <w:pStyle w:val="Default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48A7154E" w14:textId="69822567" w:rsidR="7F7D5C11" w:rsidRDefault="7F7D5C11" w:rsidP="7F7D5C11">
      <w:pPr>
        <w:pStyle w:val="Default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3C24CA90" w14:textId="3D12EF9C" w:rsidR="7F7D5C11" w:rsidRDefault="7F7D5C11" w:rsidP="7F7D5C11">
      <w:pPr>
        <w:pStyle w:val="Default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2BE74FFF" w14:textId="0D552108" w:rsidR="7F7D5C11" w:rsidRDefault="7F7D5C11" w:rsidP="7F7D5C11">
      <w:pPr>
        <w:pStyle w:val="Default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09CBF4E2" w14:textId="66CA5051" w:rsidR="7F7D5C11" w:rsidRDefault="7F7D5C11" w:rsidP="7F7D5C11">
      <w:pPr>
        <w:pStyle w:val="Default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41F1CF2C" w14:textId="429348DD" w:rsidR="7F7D5C11" w:rsidRDefault="7F7D5C11" w:rsidP="7F7D5C11">
      <w:pPr>
        <w:pStyle w:val="Default"/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4C7A4936" w14:textId="75EDA680" w:rsidR="00756E04" w:rsidRDefault="00AC469A" w:rsidP="7F7D5C11">
      <w:pPr>
        <w:pStyle w:val="Heading3"/>
        <w:numPr>
          <w:ilvl w:val="0"/>
          <w:numId w:val="9"/>
        </w:numPr>
        <w:spacing w:before="240" w:after="60"/>
        <w:ind w:left="0" w:firstLine="0"/>
        <w:rPr>
          <w:rFonts w:asciiTheme="minorHAnsi" w:hAnsiTheme="minorHAnsi" w:cstheme="minorBidi"/>
          <w:b w:val="0"/>
        </w:rPr>
      </w:pPr>
      <w:r w:rsidRPr="7F7D5C11">
        <w:rPr>
          <w:rFonts w:asciiTheme="minorHAnsi" w:hAnsiTheme="minorHAnsi" w:cstheme="minorBidi"/>
          <w:b w:val="0"/>
        </w:rPr>
        <w:t>Pre-project Requisites</w:t>
      </w:r>
      <w:r w:rsidR="2DFBEE1B" w:rsidRPr="7F7D5C11">
        <w:rPr>
          <w:rFonts w:asciiTheme="minorHAnsi" w:hAnsiTheme="minorHAnsi" w:cstheme="minorBidi"/>
          <w:b w:val="0"/>
        </w:rPr>
        <w:t xml:space="preserve"> Checklist</w:t>
      </w:r>
      <w:r w:rsidR="4A6F9DB3" w:rsidRPr="7F7D5C11">
        <w:rPr>
          <w:rFonts w:asciiTheme="minorHAnsi" w:hAnsiTheme="minorHAnsi" w:cstheme="minorBidi"/>
          <w:b w:val="0"/>
        </w:rPr>
        <w:t xml:space="preserve"> (please complete)</w:t>
      </w:r>
      <w:r w:rsidRPr="7F7D5C11">
        <w:rPr>
          <w:rFonts w:asciiTheme="minorHAnsi" w:hAnsiTheme="minorHAnsi" w:cstheme="minorBidi"/>
          <w:b w:val="0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2"/>
        <w:gridCol w:w="7422"/>
        <w:gridCol w:w="1260"/>
      </w:tblGrid>
      <w:tr w:rsidR="7F7D5C11" w14:paraId="2DCA34D5" w14:textId="77777777" w:rsidTr="7F7D5C11">
        <w:trPr>
          <w:trHeight w:val="6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bottom"/>
          </w:tcPr>
          <w:p w14:paraId="0E658C5D" w14:textId="572AF3C2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b/>
                <w:bCs/>
                <w:color w:val="FFFFFF" w:themeColor="background1"/>
                <w:szCs w:val="22"/>
              </w:rPr>
              <w:t>1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bottom"/>
          </w:tcPr>
          <w:p w14:paraId="1C634978" w14:textId="035E44A5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b/>
                <w:bCs/>
                <w:color w:val="FFFFFF" w:themeColor="background1"/>
                <w:szCs w:val="22"/>
              </w:rPr>
              <w:t>Technical Specifications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bottom"/>
          </w:tcPr>
          <w:p w14:paraId="2068EC58" w14:textId="09591C9A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b/>
                <w:bCs/>
                <w:color w:val="FFFFFF" w:themeColor="background1"/>
                <w:szCs w:val="22"/>
              </w:rPr>
              <w:t>Completed Yes/No</w:t>
            </w:r>
          </w:p>
        </w:tc>
      </w:tr>
      <w:tr w:rsidR="7F7D5C11" w14:paraId="5308490D" w14:textId="77777777" w:rsidTr="7F7D5C11">
        <w:trPr>
          <w:trHeight w:val="3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3E8E1" w14:textId="63B43616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>1.1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91DF" w14:textId="03613DEE" w:rsidR="7F7D5C11" w:rsidRDefault="003A5044" w:rsidP="7F7D5C11">
            <w:hyperlink r:id="rId14">
              <w:r w:rsidR="7F7D5C11" w:rsidRPr="7F7D5C11">
                <w:rPr>
                  <w:rStyle w:val="Hyperlink"/>
                  <w:rFonts w:ascii="Calibri" w:eastAsia="Calibri" w:hAnsi="Calibri" w:cs="Calibri"/>
                  <w:color w:val="000000" w:themeColor="text1"/>
                  <w:szCs w:val="22"/>
                  <w:lang w:val="en-US"/>
                </w:rPr>
                <w:t xml:space="preserve">Review Healthlink specifications as available on www.healthlink.ie. 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F1C04" w14:textId="50ED6FBC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</w:p>
        </w:tc>
      </w:tr>
      <w:tr w:rsidR="7F7D5C11" w14:paraId="647E8B35" w14:textId="77777777" w:rsidTr="7F7D5C11">
        <w:trPr>
          <w:trHeight w:val="3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64E21" w14:textId="480450F9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>1.2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105A" w14:textId="4DB338D4" w:rsidR="7F7D5C11" w:rsidRDefault="7F7D5C11" w:rsidP="7F7D5C11">
            <w:r w:rsidRPr="7F7D5C11">
              <w:rPr>
                <w:rFonts w:ascii="Calibri" w:eastAsia="Calibri" w:hAnsi="Calibri" w:cs="Calibri"/>
                <w:color w:val="000000" w:themeColor="text1"/>
                <w:szCs w:val="22"/>
                <w:lang w:val="en-US"/>
              </w:rPr>
              <w:t xml:space="preserve">Review of HL7 2.4 standards.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E5E67" w14:textId="390389F0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</w:p>
        </w:tc>
      </w:tr>
      <w:tr w:rsidR="7F7D5C11" w14:paraId="5F6ECED0" w14:textId="77777777" w:rsidTr="7F7D5C11">
        <w:trPr>
          <w:trHeight w:val="9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6B333" w14:textId="42CD04C2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>1.3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B81A" w14:textId="10B947A8" w:rsidR="7F7D5C11" w:rsidRDefault="7F7D5C11" w:rsidP="7F7D5C11">
            <w:r w:rsidRPr="7F7D5C11">
              <w:rPr>
                <w:rFonts w:ascii="Calibri" w:eastAsia="Calibri" w:hAnsi="Calibri" w:cs="Calibri"/>
                <w:color w:val="000000" w:themeColor="text1"/>
                <w:szCs w:val="22"/>
                <w:lang w:val="en-US"/>
              </w:rPr>
              <w:t xml:space="preserve">Separate Test environment in place that mirrors current production environment. Test platform must remain in place to facilitate further testing and/or development.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4C054" w14:textId="0D371B60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</w:p>
        </w:tc>
      </w:tr>
      <w:tr w:rsidR="7F7D5C11" w14:paraId="55FB21DE" w14:textId="77777777" w:rsidTr="7F7D5C11">
        <w:trPr>
          <w:trHeight w:val="3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7F22F" w14:textId="322E3FCE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BBBA" w14:textId="16D435B9" w:rsidR="7F7D5C11" w:rsidRDefault="7F7D5C11" w:rsidP="7F7D5C11"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D7A79" w14:textId="514BFA1A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</w:p>
        </w:tc>
      </w:tr>
      <w:tr w:rsidR="7F7D5C11" w14:paraId="0566F420" w14:textId="77777777" w:rsidTr="7F7D5C11">
        <w:trPr>
          <w:trHeight w:val="3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bottom"/>
          </w:tcPr>
          <w:p w14:paraId="1646DE2D" w14:textId="0F7CDA48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b/>
                <w:bCs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2EB4EF53" w14:textId="7C987A94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b/>
                <w:bCs/>
                <w:color w:val="FFFFFF" w:themeColor="background1"/>
                <w:szCs w:val="22"/>
              </w:rPr>
              <w:t>Integration Service Request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bottom"/>
          </w:tcPr>
          <w:p w14:paraId="42D860DD" w14:textId="4040C2C0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b/>
                <w:bCs/>
                <w:color w:val="FFFFFF" w:themeColor="background1"/>
                <w:szCs w:val="22"/>
              </w:rPr>
              <w:t xml:space="preserve"> </w:t>
            </w:r>
          </w:p>
        </w:tc>
      </w:tr>
      <w:tr w:rsidR="7F7D5C11" w14:paraId="102F2782" w14:textId="77777777" w:rsidTr="7F7D5C11">
        <w:trPr>
          <w:trHeight w:val="6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9EDC5" w14:textId="58C8FC1B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>2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F5A7" w14:textId="71E3AFB0" w:rsidR="7F7D5C11" w:rsidRDefault="7F7D5C11" w:rsidP="7F7D5C11"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>The following criteria must be completed before an</w:t>
            </w:r>
            <w:r w:rsidRPr="7F7D5C11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 xml:space="preserve"> </w:t>
            </w:r>
            <w:r w:rsidRPr="7F7D5C1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Cs w:val="22"/>
              </w:rPr>
              <w:t>integration service request</w:t>
            </w: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can be considered: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B60F7" w14:textId="37E9B2CD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</w:p>
        </w:tc>
      </w:tr>
      <w:tr w:rsidR="7F7D5C11" w14:paraId="1E4AB616" w14:textId="77777777" w:rsidTr="7F7D5C11">
        <w:trPr>
          <w:trHeight w:val="3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8670C" w14:textId="6DB8CBB0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>2.1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E94E" w14:textId="6C9CD8BA" w:rsidR="7F7D5C11" w:rsidRDefault="7F7D5C11" w:rsidP="7F7D5C11"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Completed Project Proposal form.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77F72" w14:textId="7D190D0B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</w:p>
        </w:tc>
      </w:tr>
      <w:tr w:rsidR="7F7D5C11" w14:paraId="6B027DCA" w14:textId="77777777" w:rsidTr="7F7D5C11">
        <w:trPr>
          <w:trHeight w:val="3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8C6AD" w14:textId="18CEE4EC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>2.2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4388" w14:textId="32C68944" w:rsidR="7F7D5C11" w:rsidRDefault="7F7D5C11" w:rsidP="7F7D5C11"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Vendor signoff indicating they can create messages in HL7 format.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084F5" w14:textId="6C48FF70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</w:p>
        </w:tc>
      </w:tr>
      <w:tr w:rsidR="7F7D5C11" w14:paraId="76B3E208" w14:textId="77777777" w:rsidTr="7F7D5C11">
        <w:trPr>
          <w:trHeight w:val="3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EAC70" w14:textId="306E1F5B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>2.3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0C2D" w14:textId="720B06F2" w:rsidR="7F7D5C11" w:rsidRDefault="7F7D5C11" w:rsidP="7F7D5C11"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Allocated client Project Manager.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73264" w14:textId="52DB849F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</w:p>
        </w:tc>
      </w:tr>
      <w:tr w:rsidR="7F7D5C11" w14:paraId="34E89753" w14:textId="77777777" w:rsidTr="7F7D5C11">
        <w:trPr>
          <w:trHeight w:val="3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8759F" w14:textId="13A3C9A2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>2.4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4E52" w14:textId="0C4CB1A7" w:rsidR="7F7D5C11" w:rsidRDefault="7F7D5C11" w:rsidP="7F7D5C11"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Client Project Budget is in place.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14311" w14:textId="1AE1F2C2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</w:p>
        </w:tc>
      </w:tr>
      <w:tr w:rsidR="7F7D5C11" w14:paraId="28A88ED6" w14:textId="77777777" w:rsidTr="7F7D5C11">
        <w:trPr>
          <w:trHeight w:val="6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FD779" w14:textId="41A18355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>2.5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85A9" w14:textId="57D3962C" w:rsidR="7F7D5C11" w:rsidRDefault="7F7D5C11" w:rsidP="7F7D5C11"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Allocation of client and vendor resources covering both technical and clinical requirements for the project duration.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4D638" w14:textId="4629A2F0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</w:p>
        </w:tc>
      </w:tr>
      <w:tr w:rsidR="7F7D5C11" w14:paraId="7443D1D0" w14:textId="77777777" w:rsidTr="7F7D5C11">
        <w:trPr>
          <w:trHeight w:val="6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07A43" w14:textId="48164A66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>2.6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D574" w14:textId="3B50B6E6" w:rsidR="7F7D5C11" w:rsidRDefault="7F7D5C11" w:rsidP="7F7D5C11"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Plan in place to transmit sample message in HL7 XML format generated from the system in question (project kick-off requirement).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C1668" w14:textId="16C5AD68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</w:p>
        </w:tc>
      </w:tr>
      <w:tr w:rsidR="7F7D5C11" w14:paraId="30E06CD8" w14:textId="77777777" w:rsidTr="7F7D5C11">
        <w:trPr>
          <w:trHeight w:val="3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9BE81" w14:textId="0CB65741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876F" w14:textId="277E92F8" w:rsidR="7F7D5C11" w:rsidRDefault="7F7D5C11" w:rsidP="7F7D5C11"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BFD4E" w14:textId="18FCFA15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</w:p>
        </w:tc>
      </w:tr>
      <w:tr w:rsidR="7F7D5C11" w14:paraId="7B07FC7F" w14:textId="77777777" w:rsidTr="7F7D5C11">
        <w:trPr>
          <w:trHeight w:val="3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bottom"/>
          </w:tcPr>
          <w:p w14:paraId="442CC993" w14:textId="48BDD362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b/>
                <w:bCs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70083FF7" w14:textId="0B84C3C1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b/>
                <w:bCs/>
                <w:color w:val="FFFFFF" w:themeColor="background1"/>
                <w:szCs w:val="22"/>
              </w:rPr>
              <w:t>New Referral Service Request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bottom"/>
          </w:tcPr>
          <w:p w14:paraId="19A29272" w14:textId="4DB47418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b/>
                <w:bCs/>
                <w:color w:val="FFFFFF" w:themeColor="background1"/>
                <w:szCs w:val="22"/>
              </w:rPr>
              <w:t xml:space="preserve"> </w:t>
            </w:r>
          </w:p>
        </w:tc>
      </w:tr>
      <w:tr w:rsidR="7F7D5C11" w14:paraId="2E7D46CB" w14:textId="77777777" w:rsidTr="7F7D5C11">
        <w:trPr>
          <w:trHeight w:val="6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65595" w14:textId="5E98F4FF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>3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E966" w14:textId="47F08EA7" w:rsidR="7F7D5C11" w:rsidRDefault="7F7D5C11" w:rsidP="7F7D5C11"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The following criteria must be met before a request for a </w:t>
            </w:r>
            <w:r w:rsidRPr="7F7D5C11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Cs w:val="22"/>
              </w:rPr>
              <w:t>new referral service</w:t>
            </w:r>
            <w:r w:rsidRPr="7F7D5C11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 xml:space="preserve"> </w:t>
            </w: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can be considered: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F8465" w14:textId="2BD59401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</w:p>
        </w:tc>
      </w:tr>
      <w:tr w:rsidR="7F7D5C11" w14:paraId="383D88DB" w14:textId="77777777" w:rsidTr="7F7D5C11">
        <w:trPr>
          <w:trHeight w:val="3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1AD66" w14:textId="6786E9A4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>3.1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60C3" w14:textId="7BFB6D2F" w:rsidR="7F7D5C11" w:rsidRDefault="7F7D5C11" w:rsidP="7F7D5C11"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Specialist referrals must be built on top of the general referral template.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7832C" w14:textId="65F53C3E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</w:p>
        </w:tc>
      </w:tr>
      <w:tr w:rsidR="7F7D5C11" w14:paraId="526C5088" w14:textId="77777777" w:rsidTr="7F7D5C11">
        <w:trPr>
          <w:trHeight w:val="6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DC80D" w14:textId="7233489F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>3.2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DA4F" w14:textId="0D776116" w:rsidR="7F7D5C11" w:rsidRDefault="7F7D5C11" w:rsidP="7F7D5C11"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Specialist referrals must have a maximum of 5 additional speciality-specific questions.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5CB22" w14:textId="4B6B0103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</w:p>
        </w:tc>
      </w:tr>
      <w:tr w:rsidR="7F7D5C11" w14:paraId="350BB1BF" w14:textId="77777777" w:rsidTr="7F7D5C11">
        <w:trPr>
          <w:trHeight w:val="3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4FD74" w14:textId="7BC2A3C2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>3.3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E6D0" w14:textId="3B22F3DA" w:rsidR="7F7D5C11" w:rsidRDefault="7F7D5C11" w:rsidP="7F7D5C11"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Referral form signed off by the national clinical lead of the particular discipline.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218C1" w14:textId="134C0472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</w:p>
        </w:tc>
      </w:tr>
      <w:tr w:rsidR="7F7D5C11" w14:paraId="03A84FCA" w14:textId="77777777" w:rsidTr="7F7D5C11">
        <w:trPr>
          <w:trHeight w:val="3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5D8D4" w14:textId="16B70858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>3.4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7FCE" w14:textId="3292B441" w:rsidR="7F7D5C11" w:rsidRDefault="7F7D5C11" w:rsidP="7F7D5C11"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Referral form reviewed and signed off by ICGP Quality in Practice Committee.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246F7" w14:textId="74B543BD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</w:p>
        </w:tc>
      </w:tr>
      <w:tr w:rsidR="7F7D5C11" w14:paraId="57A864C2" w14:textId="77777777" w:rsidTr="7F7D5C11">
        <w:trPr>
          <w:trHeight w:val="3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235725" w14:textId="62120950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>3.5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5813" w14:textId="2C040772" w:rsidR="7F7D5C11" w:rsidRDefault="7F7D5C11" w:rsidP="7F7D5C11"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Completed Project Proposal form.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08A3A" w14:textId="29B9FD98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</w:p>
        </w:tc>
      </w:tr>
      <w:tr w:rsidR="7F7D5C11" w14:paraId="09BB56BC" w14:textId="77777777" w:rsidTr="7F7D5C11">
        <w:trPr>
          <w:trHeight w:val="3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CD572" w14:textId="1C403D69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>3.6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308D" w14:textId="5FD31069" w:rsidR="7F7D5C11" w:rsidRDefault="7F7D5C11" w:rsidP="7F7D5C11"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Allocated client Project Manager.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971EA" w14:textId="651298FB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 </w:t>
            </w:r>
          </w:p>
        </w:tc>
      </w:tr>
      <w:tr w:rsidR="7F7D5C11" w14:paraId="7C449D44" w14:textId="77777777" w:rsidTr="7F7D5C11">
        <w:trPr>
          <w:trHeight w:val="60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50F10" w14:textId="1169C02B" w:rsidR="7F7D5C11" w:rsidRDefault="7F7D5C11" w:rsidP="7F7D5C11">
            <w:pPr>
              <w:jc w:val="center"/>
            </w:pPr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>3.7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1772" w14:textId="5111C951" w:rsidR="7F7D5C11" w:rsidRDefault="7F7D5C11" w:rsidP="7F7D5C11">
            <w:r w:rsidRPr="7F7D5C11">
              <w:rPr>
                <w:rFonts w:ascii="Calibri" w:eastAsia="Calibri" w:hAnsi="Calibri" w:cs="Calibri"/>
                <w:color w:val="000000" w:themeColor="text1"/>
                <w:szCs w:val="22"/>
              </w:rPr>
              <w:t xml:space="preserve">Allocation of client resources to work through the development and testing processes.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248C1" w14:textId="704C6431" w:rsidR="7F7D5C11" w:rsidRDefault="7F7D5C11" w:rsidP="7F7D5C11">
            <w:pPr>
              <w:jc w:val="center"/>
              <w:rPr>
                <w:rFonts w:ascii="Calibri" w:eastAsia="Calibri" w:hAnsi="Calibri" w:cs="Calibri"/>
                <w:color w:val="000000" w:themeColor="text1"/>
                <w:szCs w:val="22"/>
              </w:rPr>
            </w:pPr>
          </w:p>
        </w:tc>
      </w:tr>
    </w:tbl>
    <w:p w14:paraId="7629107A" w14:textId="578E40B4" w:rsidR="7F7D5C11" w:rsidRDefault="7F7D5C11" w:rsidP="7F7D5C11"/>
    <w:p w14:paraId="7D00FC29" w14:textId="4356B83E" w:rsidR="00BE550C" w:rsidRDefault="00C47728" w:rsidP="7F7D5C11">
      <w:pPr>
        <w:pStyle w:val="BodyText"/>
        <w:spacing w:line="259" w:lineRule="auto"/>
        <w:rPr>
          <w:rFonts w:ascii="Calibri" w:hAnsi="Calibri"/>
        </w:rPr>
      </w:pPr>
      <w:r w:rsidRPr="7F7D5C11">
        <w:rPr>
          <w:rFonts w:asciiTheme="minorHAnsi" w:hAnsiTheme="minorHAnsi" w:cstheme="minorBidi"/>
          <w:b/>
          <w:bCs/>
        </w:rPr>
        <w:t>Please e</w:t>
      </w:r>
      <w:r w:rsidR="00BE550C" w:rsidRPr="7F7D5C11">
        <w:rPr>
          <w:rFonts w:asciiTheme="minorHAnsi" w:hAnsiTheme="minorHAnsi" w:cstheme="minorBidi"/>
          <w:b/>
          <w:bCs/>
        </w:rPr>
        <w:t>mail completed proposal along to</w:t>
      </w:r>
      <w:r w:rsidRPr="7F7D5C11">
        <w:rPr>
          <w:rFonts w:asciiTheme="minorHAnsi" w:hAnsiTheme="minorHAnsi" w:cstheme="minorBidi"/>
          <w:b/>
          <w:bCs/>
        </w:rPr>
        <w:t>:</w:t>
      </w:r>
      <w:r w:rsidR="00BE550C" w:rsidRPr="7F7D5C11">
        <w:rPr>
          <w:rFonts w:asciiTheme="minorHAnsi" w:hAnsiTheme="minorHAnsi" w:cstheme="minorBidi"/>
          <w:b/>
          <w:bCs/>
        </w:rPr>
        <w:t xml:space="preserve"> </w:t>
      </w:r>
      <w:r w:rsidR="050DD261" w:rsidRPr="7F7D5C11">
        <w:rPr>
          <w:rFonts w:ascii="Calibri" w:hAnsi="Calibri"/>
        </w:rPr>
        <w:t>a2ihids-pmo@hse.ie</w:t>
      </w:r>
    </w:p>
    <w:sectPr w:rsidR="00BE550C" w:rsidSect="00962741">
      <w:headerReference w:type="default" r:id="rId15"/>
      <w:footerReference w:type="default" r:id="rId16"/>
      <w:footerReference w:type="first" r:id="rId17"/>
      <w:pgSz w:w="11906" w:h="16838" w:code="9"/>
      <w:pgMar w:top="539" w:right="1440" w:bottom="1135" w:left="993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2D8D1" w14:textId="77777777" w:rsidR="00D97CE3" w:rsidRDefault="00D97CE3">
      <w:r>
        <w:separator/>
      </w:r>
    </w:p>
  </w:endnote>
  <w:endnote w:type="continuationSeparator" w:id="0">
    <w:p w14:paraId="217F5B76" w14:textId="77777777" w:rsidR="00D97CE3" w:rsidRDefault="00D9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8520612"/>
      <w:docPartObj>
        <w:docPartGallery w:val="Page Numbers (Bottom of Page)"/>
        <w:docPartUnique/>
      </w:docPartObj>
    </w:sdtPr>
    <w:sdtEndPr/>
    <w:sdtContent>
      <w:sdt>
        <w:sdtPr>
          <w:id w:val="509500390"/>
          <w:docPartObj>
            <w:docPartGallery w:val="Page Numbers (Top of Page)"/>
            <w:docPartUnique/>
          </w:docPartObj>
        </w:sdtPr>
        <w:sdtEndPr/>
        <w:sdtContent>
          <w:p w14:paraId="051F9AD8" w14:textId="263946F8" w:rsidR="002A64B9" w:rsidRDefault="002A64B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504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504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6E4B47" w14:textId="77777777" w:rsidR="00A75608" w:rsidRDefault="00A756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758645"/>
      <w:docPartObj>
        <w:docPartGallery w:val="Page Numbers (Bottom of Page)"/>
        <w:docPartUnique/>
      </w:docPartObj>
    </w:sdtPr>
    <w:sdtEndPr/>
    <w:sdtContent>
      <w:sdt>
        <w:sdtPr>
          <w:id w:val="1640461010"/>
          <w:docPartObj>
            <w:docPartGallery w:val="Page Numbers (Top of Page)"/>
            <w:docPartUnique/>
          </w:docPartObj>
        </w:sdtPr>
        <w:sdtEndPr/>
        <w:sdtContent>
          <w:p w14:paraId="3FBE3C85" w14:textId="478F0FEB" w:rsidR="002A64B9" w:rsidRDefault="002A64B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50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504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D6EA18" w14:textId="6ED36B09" w:rsidR="004C5C18" w:rsidRPr="004C1358" w:rsidRDefault="004C5C18" w:rsidP="004C1358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43FCD" w14:textId="77777777" w:rsidR="00D97CE3" w:rsidRDefault="00D97CE3">
      <w:r>
        <w:separator/>
      </w:r>
    </w:p>
  </w:footnote>
  <w:footnote w:type="continuationSeparator" w:id="0">
    <w:p w14:paraId="4F19C3D6" w14:textId="77777777" w:rsidR="00D97CE3" w:rsidRDefault="00D97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C966" w14:textId="72542623" w:rsidR="004C5C18" w:rsidRDefault="004C5C18">
    <w:pPr>
      <w:pStyle w:val="Header"/>
      <w:jc w:val="center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DFB02E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97_"/>
      </v:shape>
    </w:pict>
  </w:numPicBullet>
  <w:abstractNum w:abstractNumId="0" w15:restartNumberingAfterBreak="0">
    <w:nsid w:val="0A6D2FC7"/>
    <w:multiLevelType w:val="hybridMultilevel"/>
    <w:tmpl w:val="53D0D50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007C"/>
    <w:multiLevelType w:val="hybridMultilevel"/>
    <w:tmpl w:val="7346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936E8"/>
    <w:multiLevelType w:val="hybridMultilevel"/>
    <w:tmpl w:val="946441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C2096"/>
    <w:multiLevelType w:val="hybridMultilevel"/>
    <w:tmpl w:val="A9300D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A0747C"/>
    <w:multiLevelType w:val="hybridMultilevel"/>
    <w:tmpl w:val="1450BC04"/>
    <w:lvl w:ilvl="0" w:tplc="418E3A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781C34"/>
    <w:multiLevelType w:val="hybridMultilevel"/>
    <w:tmpl w:val="54A6E6BC"/>
    <w:lvl w:ilvl="0" w:tplc="7758F0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914D2"/>
    <w:multiLevelType w:val="hybridMultilevel"/>
    <w:tmpl w:val="0BE8FDA4"/>
    <w:lvl w:ilvl="0" w:tplc="418E3A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2D6839"/>
    <w:multiLevelType w:val="hybridMultilevel"/>
    <w:tmpl w:val="39CE0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A7E48"/>
    <w:multiLevelType w:val="hybridMultilevel"/>
    <w:tmpl w:val="EC1810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A0116"/>
    <w:multiLevelType w:val="hybridMultilevel"/>
    <w:tmpl w:val="C926625A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4CB01C1"/>
    <w:multiLevelType w:val="hybridMultilevel"/>
    <w:tmpl w:val="07E2E89A"/>
    <w:lvl w:ilvl="0" w:tplc="DD9072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72079"/>
    <w:multiLevelType w:val="hybridMultilevel"/>
    <w:tmpl w:val="F006AA8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905B21"/>
    <w:multiLevelType w:val="hybridMultilevel"/>
    <w:tmpl w:val="8844426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2F0066"/>
    <w:multiLevelType w:val="hybridMultilevel"/>
    <w:tmpl w:val="BB22A9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6"/>
  </w:num>
  <w:num w:numId="5">
    <w:abstractNumId w:val="4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11"/>
  </w:num>
  <w:num w:numId="10">
    <w:abstractNumId w:val="7"/>
  </w:num>
  <w:num w:numId="11">
    <w:abstractNumId w:val="0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A5"/>
    <w:rsid w:val="00014D3C"/>
    <w:rsid w:val="00040ABE"/>
    <w:rsid w:val="00055F65"/>
    <w:rsid w:val="00076914"/>
    <w:rsid w:val="000823F4"/>
    <w:rsid w:val="000961DE"/>
    <w:rsid w:val="000A3B73"/>
    <w:rsid w:val="000A6885"/>
    <w:rsid w:val="000C7CED"/>
    <w:rsid w:val="000E3F4F"/>
    <w:rsid w:val="000F7AF5"/>
    <w:rsid w:val="001045BE"/>
    <w:rsid w:val="0011454D"/>
    <w:rsid w:val="001175EF"/>
    <w:rsid w:val="0012765D"/>
    <w:rsid w:val="00144617"/>
    <w:rsid w:val="001614BE"/>
    <w:rsid w:val="00184502"/>
    <w:rsid w:val="001B10AD"/>
    <w:rsid w:val="001B22C8"/>
    <w:rsid w:val="001B5660"/>
    <w:rsid w:val="001F0219"/>
    <w:rsid w:val="001F1A76"/>
    <w:rsid w:val="002502B7"/>
    <w:rsid w:val="0027425F"/>
    <w:rsid w:val="00274CA4"/>
    <w:rsid w:val="002755F6"/>
    <w:rsid w:val="00297DB9"/>
    <w:rsid w:val="002A64B9"/>
    <w:rsid w:val="002B317B"/>
    <w:rsid w:val="003161A0"/>
    <w:rsid w:val="00316D2C"/>
    <w:rsid w:val="003278D3"/>
    <w:rsid w:val="00381BE6"/>
    <w:rsid w:val="003A0B24"/>
    <w:rsid w:val="003A5044"/>
    <w:rsid w:val="00461D92"/>
    <w:rsid w:val="004A4AB9"/>
    <w:rsid w:val="004B57A7"/>
    <w:rsid w:val="004C1358"/>
    <w:rsid w:val="004C373A"/>
    <w:rsid w:val="004C5C18"/>
    <w:rsid w:val="004C6759"/>
    <w:rsid w:val="004E2BCF"/>
    <w:rsid w:val="004F4DB7"/>
    <w:rsid w:val="00515EB7"/>
    <w:rsid w:val="00546381"/>
    <w:rsid w:val="00550B6A"/>
    <w:rsid w:val="00557C9C"/>
    <w:rsid w:val="005642EC"/>
    <w:rsid w:val="005858BC"/>
    <w:rsid w:val="005B3FFB"/>
    <w:rsid w:val="005C195D"/>
    <w:rsid w:val="005D0DEA"/>
    <w:rsid w:val="005E523C"/>
    <w:rsid w:val="006278B2"/>
    <w:rsid w:val="006317AE"/>
    <w:rsid w:val="00647891"/>
    <w:rsid w:val="006536CE"/>
    <w:rsid w:val="00667D13"/>
    <w:rsid w:val="00695518"/>
    <w:rsid w:val="00697CC2"/>
    <w:rsid w:val="006A76E8"/>
    <w:rsid w:val="006D4D83"/>
    <w:rsid w:val="006F0E86"/>
    <w:rsid w:val="006F6B0E"/>
    <w:rsid w:val="00702D91"/>
    <w:rsid w:val="00706734"/>
    <w:rsid w:val="00711BD8"/>
    <w:rsid w:val="007132BF"/>
    <w:rsid w:val="00756D0B"/>
    <w:rsid w:val="00756E04"/>
    <w:rsid w:val="00770795"/>
    <w:rsid w:val="007A1E75"/>
    <w:rsid w:val="007B1DFA"/>
    <w:rsid w:val="007C1C77"/>
    <w:rsid w:val="007E0D44"/>
    <w:rsid w:val="00801FCC"/>
    <w:rsid w:val="008036B5"/>
    <w:rsid w:val="00817C82"/>
    <w:rsid w:val="00830E94"/>
    <w:rsid w:val="008377A8"/>
    <w:rsid w:val="00844004"/>
    <w:rsid w:val="00863BDD"/>
    <w:rsid w:val="00863BEA"/>
    <w:rsid w:val="0088438C"/>
    <w:rsid w:val="008846A5"/>
    <w:rsid w:val="008985D9"/>
    <w:rsid w:val="008C1F88"/>
    <w:rsid w:val="008D4D35"/>
    <w:rsid w:val="008E4115"/>
    <w:rsid w:val="00907A65"/>
    <w:rsid w:val="00910CF9"/>
    <w:rsid w:val="00932688"/>
    <w:rsid w:val="00962741"/>
    <w:rsid w:val="00966C46"/>
    <w:rsid w:val="009747F3"/>
    <w:rsid w:val="009828C4"/>
    <w:rsid w:val="00987747"/>
    <w:rsid w:val="009A5DC1"/>
    <w:rsid w:val="009C6F0E"/>
    <w:rsid w:val="009E2F61"/>
    <w:rsid w:val="009E5653"/>
    <w:rsid w:val="009F6881"/>
    <w:rsid w:val="00A12192"/>
    <w:rsid w:val="00A206F5"/>
    <w:rsid w:val="00A220BC"/>
    <w:rsid w:val="00A41278"/>
    <w:rsid w:val="00A75608"/>
    <w:rsid w:val="00AA6899"/>
    <w:rsid w:val="00AC469A"/>
    <w:rsid w:val="00AD751F"/>
    <w:rsid w:val="00AD7FDF"/>
    <w:rsid w:val="00AE04D9"/>
    <w:rsid w:val="00B006CA"/>
    <w:rsid w:val="00B06CB8"/>
    <w:rsid w:val="00B60CF3"/>
    <w:rsid w:val="00B9410F"/>
    <w:rsid w:val="00BA22B9"/>
    <w:rsid w:val="00BB428B"/>
    <w:rsid w:val="00BD1EE8"/>
    <w:rsid w:val="00BE550C"/>
    <w:rsid w:val="00C0139B"/>
    <w:rsid w:val="00C07DA5"/>
    <w:rsid w:val="00C32290"/>
    <w:rsid w:val="00C47728"/>
    <w:rsid w:val="00C7363B"/>
    <w:rsid w:val="00CA7113"/>
    <w:rsid w:val="00CE7A10"/>
    <w:rsid w:val="00D7472D"/>
    <w:rsid w:val="00D97CE3"/>
    <w:rsid w:val="00D97CFA"/>
    <w:rsid w:val="00DA3D54"/>
    <w:rsid w:val="00DB1C17"/>
    <w:rsid w:val="00DD1CD3"/>
    <w:rsid w:val="00DE7F34"/>
    <w:rsid w:val="00E13040"/>
    <w:rsid w:val="00E3002E"/>
    <w:rsid w:val="00E7284E"/>
    <w:rsid w:val="00E7343C"/>
    <w:rsid w:val="00EA0E53"/>
    <w:rsid w:val="00EB3BD6"/>
    <w:rsid w:val="00EC25F6"/>
    <w:rsid w:val="00ED4181"/>
    <w:rsid w:val="00F11292"/>
    <w:rsid w:val="00F17BC3"/>
    <w:rsid w:val="00F84E91"/>
    <w:rsid w:val="00FC351D"/>
    <w:rsid w:val="00FF1DC8"/>
    <w:rsid w:val="0138E6F7"/>
    <w:rsid w:val="04C5DCEA"/>
    <w:rsid w:val="050DD261"/>
    <w:rsid w:val="090FDC7D"/>
    <w:rsid w:val="0D8A7D2C"/>
    <w:rsid w:val="0F66EA84"/>
    <w:rsid w:val="11684B20"/>
    <w:rsid w:val="14AA8550"/>
    <w:rsid w:val="202E6DE2"/>
    <w:rsid w:val="2716FB8B"/>
    <w:rsid w:val="2A7B2725"/>
    <w:rsid w:val="2DFBEE1B"/>
    <w:rsid w:val="2EE85117"/>
    <w:rsid w:val="32D5AF62"/>
    <w:rsid w:val="35CA0D65"/>
    <w:rsid w:val="37BD2A13"/>
    <w:rsid w:val="3A6D2E21"/>
    <w:rsid w:val="46006EDB"/>
    <w:rsid w:val="468F0395"/>
    <w:rsid w:val="49A83AAB"/>
    <w:rsid w:val="4A6F9DB3"/>
    <w:rsid w:val="503D356E"/>
    <w:rsid w:val="5A3B6E99"/>
    <w:rsid w:val="62A41E9D"/>
    <w:rsid w:val="6674305E"/>
    <w:rsid w:val="6EE0A2EC"/>
    <w:rsid w:val="72BAB480"/>
    <w:rsid w:val="752D5398"/>
    <w:rsid w:val="759B03BD"/>
    <w:rsid w:val="7F7D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BD0B21"/>
  <w15:docId w15:val="{5026C3BB-682D-49DD-AA38-0E3CCB89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A76"/>
    <w:rPr>
      <w:rFonts w:asciiTheme="minorHAnsi" w:hAnsiTheme="minorHAnsi"/>
      <w:sz w:val="22"/>
      <w:lang w:val="en-GB" w:eastAsia="en-GB"/>
    </w:rPr>
  </w:style>
  <w:style w:type="paragraph" w:styleId="Heading1">
    <w:name w:val="heading 1"/>
    <w:basedOn w:val="Normal"/>
    <w:next w:val="Normal"/>
    <w:qFormat/>
    <w:rsid w:val="00316D2C"/>
    <w:pPr>
      <w:keepNext/>
      <w:jc w:val="center"/>
      <w:outlineLvl w:val="0"/>
    </w:pPr>
    <w:rPr>
      <w:b/>
      <w:smallCaps/>
      <w:sz w:val="28"/>
    </w:rPr>
  </w:style>
  <w:style w:type="paragraph" w:styleId="Heading2">
    <w:name w:val="heading 2"/>
    <w:basedOn w:val="Normal"/>
    <w:next w:val="Normal"/>
    <w:qFormat/>
    <w:rsid w:val="00316D2C"/>
    <w:pPr>
      <w:keepNext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rsid w:val="00316D2C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316D2C"/>
    <w:pPr>
      <w:keepNext/>
      <w:outlineLvl w:val="3"/>
    </w:pPr>
    <w:rPr>
      <w:rFonts w:ascii="Arial" w:hAnsi="Arial"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D2C"/>
    <w:pPr>
      <w:jc w:val="center"/>
    </w:pPr>
    <w:rPr>
      <w:b/>
      <w:caps/>
      <w:sz w:val="36"/>
    </w:rPr>
  </w:style>
  <w:style w:type="paragraph" w:styleId="Header">
    <w:name w:val="header"/>
    <w:basedOn w:val="Normal"/>
    <w:rsid w:val="00316D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16D2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16D2C"/>
  </w:style>
  <w:style w:type="character" w:styleId="Hyperlink">
    <w:name w:val="Hyperlink"/>
    <w:basedOn w:val="DefaultParagraphFont"/>
    <w:rsid w:val="001614BE"/>
    <w:rPr>
      <w:color w:val="0000FF"/>
      <w:u w:val="single"/>
    </w:rPr>
  </w:style>
  <w:style w:type="paragraph" w:styleId="ListParagraph">
    <w:name w:val="List Paragraph"/>
    <w:basedOn w:val="Normal"/>
    <w:qFormat/>
    <w:rsid w:val="001614BE"/>
    <w:pPr>
      <w:spacing w:after="200"/>
      <w:ind w:left="720"/>
      <w:contextualSpacing/>
    </w:pPr>
    <w:rPr>
      <w:rFonts w:ascii="Cambria" w:eastAsia="Cambria" w:hAnsi="Cambria"/>
      <w:szCs w:val="24"/>
      <w:lang w:eastAsia="en-US"/>
    </w:rPr>
  </w:style>
  <w:style w:type="paragraph" w:styleId="BodyText2">
    <w:name w:val="Body Text 2"/>
    <w:basedOn w:val="BodyText"/>
    <w:link w:val="BodyText2Char"/>
    <w:rsid w:val="001614BE"/>
    <w:pPr>
      <w:spacing w:before="120"/>
      <w:jc w:val="both"/>
    </w:pPr>
    <w:rPr>
      <w:rFonts w:ascii="Arial" w:eastAsia="Times New Roman" w:hAnsi="Arial"/>
      <w:lang w:val="en-IE"/>
    </w:rPr>
  </w:style>
  <w:style w:type="paragraph" w:customStyle="1" w:styleId="Title3">
    <w:name w:val="Title 3"/>
    <w:basedOn w:val="Normal"/>
    <w:next w:val="BodyText"/>
    <w:link w:val="Title3Char"/>
    <w:rsid w:val="001614BE"/>
    <w:pPr>
      <w:keepNext/>
      <w:spacing w:before="120" w:after="120"/>
    </w:pPr>
    <w:rPr>
      <w:rFonts w:ascii="Arial" w:hAnsi="Arial" w:cs="Arial"/>
      <w:b/>
      <w:bCs/>
      <w:szCs w:val="32"/>
      <w:lang w:val="en-IE" w:eastAsia="en-US"/>
    </w:rPr>
  </w:style>
  <w:style w:type="character" w:customStyle="1" w:styleId="BodyText2Char">
    <w:name w:val="Body Text 2 Char"/>
    <w:basedOn w:val="DefaultParagraphFont"/>
    <w:link w:val="BodyText2"/>
    <w:rsid w:val="001614BE"/>
    <w:rPr>
      <w:rFonts w:ascii="Arial" w:hAnsi="Arial"/>
      <w:sz w:val="24"/>
      <w:szCs w:val="24"/>
      <w:lang w:val="en-IE" w:eastAsia="en-US" w:bidi="ar-SA"/>
    </w:rPr>
  </w:style>
  <w:style w:type="character" w:customStyle="1" w:styleId="Title3Char">
    <w:name w:val="Title 3 Char"/>
    <w:basedOn w:val="DefaultParagraphFont"/>
    <w:link w:val="Title3"/>
    <w:rsid w:val="001614BE"/>
    <w:rPr>
      <w:rFonts w:ascii="Arial" w:hAnsi="Arial" w:cs="Arial"/>
      <w:b/>
      <w:bCs/>
      <w:sz w:val="24"/>
      <w:szCs w:val="32"/>
      <w:lang w:val="en-IE" w:eastAsia="en-US" w:bidi="ar-SA"/>
    </w:rPr>
  </w:style>
  <w:style w:type="paragraph" w:styleId="BodyText">
    <w:name w:val="Body Text"/>
    <w:basedOn w:val="Normal"/>
    <w:rsid w:val="001614BE"/>
    <w:pPr>
      <w:spacing w:after="120"/>
    </w:pPr>
    <w:rPr>
      <w:rFonts w:ascii="Cambria" w:eastAsia="Cambria" w:hAnsi="Cambria"/>
      <w:szCs w:val="24"/>
      <w:lang w:eastAsia="en-US"/>
    </w:rPr>
  </w:style>
  <w:style w:type="character" w:customStyle="1" w:styleId="flc">
    <w:name w:val="flc"/>
    <w:basedOn w:val="DefaultParagraphFont"/>
    <w:rsid w:val="001614BE"/>
  </w:style>
  <w:style w:type="table" w:styleId="TableGrid">
    <w:name w:val="Table Grid"/>
    <w:basedOn w:val="TableNormal"/>
    <w:rsid w:val="00161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557C9C"/>
    <w:pPr>
      <w:ind w:left="720"/>
    </w:pPr>
    <w:rPr>
      <w:szCs w:val="24"/>
    </w:rPr>
  </w:style>
  <w:style w:type="paragraph" w:styleId="BalloonText">
    <w:name w:val="Balloon Text"/>
    <w:basedOn w:val="Normal"/>
    <w:link w:val="BalloonTextChar"/>
    <w:rsid w:val="00FF1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DC8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rsid w:val="002755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55F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755F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275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755F6"/>
    <w:rPr>
      <w:b/>
      <w:bCs/>
      <w:lang w:val="en-GB" w:eastAsia="en-GB"/>
    </w:rPr>
  </w:style>
  <w:style w:type="table" w:customStyle="1" w:styleId="TomsTable1">
    <w:name w:val="Tom's Table 1"/>
    <w:basedOn w:val="TableNormal"/>
    <w:uiPriority w:val="99"/>
    <w:rsid w:val="00711BD8"/>
    <w:rPr>
      <w:rFonts w:asciiTheme="minorHAnsi" w:eastAsiaTheme="minorHAnsi" w:hAnsiTheme="minorHAnsi" w:cstheme="minorBidi"/>
      <w:sz w:val="22"/>
      <w:szCs w:val="22"/>
      <w:lang w:val="en-IE"/>
    </w:rPr>
    <w:tblPr>
      <w:jc w:val="center"/>
      <w:tblBorders>
        <w:top w:val="single" w:sz="8" w:space="0" w:color="6788A7"/>
        <w:left w:val="single" w:sz="8" w:space="0" w:color="6788A7"/>
        <w:bottom w:val="single" w:sz="8" w:space="0" w:color="6788A7"/>
        <w:right w:val="single" w:sz="8" w:space="0" w:color="6788A7"/>
        <w:insideH w:val="single" w:sz="8" w:space="0" w:color="6788A7"/>
        <w:insideV w:val="single" w:sz="8" w:space="0" w:color="6788A7"/>
      </w:tblBorders>
    </w:tblPr>
    <w:trPr>
      <w:jc w:val="center"/>
    </w:trPr>
    <w:tblStylePr w:type="firstRow">
      <w:rPr>
        <w:rFonts w:asciiTheme="minorHAnsi" w:hAnsiTheme="minorHAnsi"/>
        <w:b w:val="0"/>
        <w:color w:val="auto"/>
      </w:rPr>
      <w:tblPr/>
      <w:tcPr>
        <w:shd w:val="clear" w:color="auto" w:fill="A6C7E3"/>
      </w:tcPr>
    </w:tblStylePr>
  </w:style>
  <w:style w:type="paragraph" w:customStyle="1" w:styleId="Default">
    <w:name w:val="Default"/>
    <w:rsid w:val="003161A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75608"/>
    <w:rPr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7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ireachtas.ie/parliament/media/committees/futureofhealthcare/Oireachtas-Committee-on-the-Future-of-Healthcare-Slaintecare-Report-300517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althlink.i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Mhbtempl\HSE%20Documents\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69D3209D7EA4F84B85CFF8D473FE8" ma:contentTypeVersion="18" ma:contentTypeDescription="Create a new document." ma:contentTypeScope="" ma:versionID="42417db8e312efe083c79646cd09e188">
  <xsd:schema xmlns:xsd="http://www.w3.org/2001/XMLSchema" xmlns:xs="http://www.w3.org/2001/XMLSchema" xmlns:p="http://schemas.microsoft.com/office/2006/metadata/properties" xmlns:ns3="59b207ba-f109-486c-9b05-871319e7ff80" xmlns:ns4="8109f5f6-dd23-4863-8b1d-a2b5b8a4991f" targetNamespace="http://schemas.microsoft.com/office/2006/metadata/properties" ma:root="true" ma:fieldsID="3fe412f783fbb203eceacaba9b54fd1a" ns3:_="" ns4:_="">
    <xsd:import namespace="59b207ba-f109-486c-9b05-871319e7ff80"/>
    <xsd:import namespace="8109f5f6-dd23-4863-8b1d-a2b5b8a499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207ba-f109-486c-9b05-871319e7ff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f5f6-dd23-4863-8b1d-a2b5b8a49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09f5f6-dd23-4863-8b1d-a2b5b8a499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9076D-D95F-48C2-B76B-EFFF45FD9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207ba-f109-486c-9b05-871319e7ff80"/>
    <ds:schemaRef ds:uri="8109f5f6-dd23-4863-8b1d-a2b5b8a49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516DB6-C492-4D12-80E0-CE6E59C7490A}">
  <ds:schemaRefs>
    <ds:schemaRef ds:uri="8109f5f6-dd23-4863-8b1d-a2b5b8a4991f"/>
    <ds:schemaRef ds:uri="http://schemas.microsoft.com/office/2006/documentManagement/types"/>
    <ds:schemaRef ds:uri="http://schemas.microsoft.com/office/2006/metadata/properties"/>
    <ds:schemaRef ds:uri="http://purl.org/dc/terms/"/>
    <ds:schemaRef ds:uri="59b207ba-f109-486c-9b05-871319e7ff8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EBCFFBF-21F1-4F2F-A164-60EFA1394C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58D06C-D83E-4790-84B1-F4F50912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</Template>
  <TotalTime>0</TotalTime>
  <Pages>5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</vt:lpstr>
    </vt:vector>
  </TitlesOfParts>
  <Company>MF Computer Services Ltd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</dc:title>
  <dc:creator>martinm</dc:creator>
  <cp:lastModifiedBy>Bronagh Kennedy</cp:lastModifiedBy>
  <cp:revision>3</cp:revision>
  <cp:lastPrinted>1997-11-14T09:40:00Z</cp:lastPrinted>
  <dcterms:created xsi:type="dcterms:W3CDTF">2024-11-12T14:22:00Z</dcterms:created>
  <dcterms:modified xsi:type="dcterms:W3CDTF">2024-11-12T14:24:00Z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0x010100A6A69D3209D7EA4F84B85CFF8D473FE8</vt:lpwstr>
  </property>
  <property fmtid="{D5CDD505-2E9C-101B-9397-08002B2CF9AE}" pid="3" name="Order">
    <vt:r8>5465800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